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245"/>
      </w:tblGrid>
      <w:tr w:rsidR="00BB3AD4" w:rsidRPr="00BB013E" w:rsidTr="00F3015F">
        <w:tc>
          <w:tcPr>
            <w:tcW w:w="4537" w:type="dxa"/>
          </w:tcPr>
          <w:p w:rsidR="00BB3AD4" w:rsidRPr="00BB013E" w:rsidRDefault="00BB3AD4" w:rsidP="00BB3AD4">
            <w:pPr>
              <w:jc w:val="center"/>
              <w:rPr>
                <w:rFonts w:cs="Times New Roman"/>
                <w:bCs/>
                <w:sz w:val="26"/>
                <w:szCs w:val="26"/>
              </w:rPr>
            </w:pPr>
            <w:r w:rsidRPr="00BB013E">
              <w:rPr>
                <w:rFonts w:cs="Times New Roman"/>
                <w:bCs/>
                <w:sz w:val="26"/>
                <w:szCs w:val="26"/>
              </w:rPr>
              <w:t>TRƯỜNG ĐẠI HỌC THỦ DẦU MỘT</w:t>
            </w:r>
          </w:p>
          <w:p w:rsidR="00EA3C33" w:rsidRPr="00BB013E" w:rsidRDefault="00EA3C33" w:rsidP="00BB3AD4">
            <w:pPr>
              <w:jc w:val="center"/>
              <w:rPr>
                <w:rFonts w:cs="Times New Roman"/>
                <w:b/>
                <w:bCs/>
              </w:rPr>
            </w:pPr>
            <w:r w:rsidRPr="00BB013E">
              <w:rPr>
                <w:rFonts w:cs="Times New Roman"/>
                <w:b/>
                <w:bCs/>
                <w:sz w:val="26"/>
                <w:szCs w:val="26"/>
              </w:rPr>
              <w:t>PHÒNG CÔNG TÁC SINH VIÊN</w:t>
            </w:r>
          </w:p>
          <w:p w:rsidR="00BB3AD4" w:rsidRPr="00BB013E" w:rsidRDefault="000535F6" w:rsidP="00BB3AD4">
            <w:pPr>
              <w:jc w:val="center"/>
              <w:rPr>
                <w:rFonts w:cs="Times New Roman"/>
                <w:szCs w:val="24"/>
              </w:rPr>
            </w:pPr>
            <w:r w:rsidRPr="00BB013E">
              <w:rPr>
                <w:rFonts w:cs="Times New Roman"/>
                <w:noProof/>
                <w:sz w:val="26"/>
                <w:szCs w:val="26"/>
              </w:rPr>
              <mc:AlternateContent>
                <mc:Choice Requires="wps">
                  <w:drawing>
                    <wp:anchor distT="4294967294" distB="4294967294" distL="114300" distR="114300" simplePos="0" relativeHeight="251658240" behindDoc="0" locked="0" layoutInCell="1" allowOverlap="1" wp14:anchorId="572CF625" wp14:editId="72EBD1BD">
                      <wp:simplePos x="0" y="0"/>
                      <wp:positionH relativeFrom="column">
                        <wp:posOffset>645795</wp:posOffset>
                      </wp:positionH>
                      <wp:positionV relativeFrom="paragraph">
                        <wp:posOffset>13334</wp:posOffset>
                      </wp:positionV>
                      <wp:extent cx="1336040" cy="0"/>
                      <wp:effectExtent l="0" t="0" r="1651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6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45436D" id="_x0000_t32" coordsize="21600,21600" o:spt="32" o:oned="t" path="m,l21600,21600e" filled="f">
                      <v:path arrowok="t" fillok="f" o:connecttype="none"/>
                      <o:lock v:ext="edit" shapetype="t"/>
                    </v:shapetype>
                    <v:shape id="AutoShape 3" o:spid="_x0000_s1026" type="#_x0000_t32" style="position:absolute;margin-left:50.85pt;margin-top:1.05pt;width:105.2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M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"/>
                  </w:pict>
                </mc:Fallback>
              </mc:AlternateContent>
            </w:r>
          </w:p>
          <w:p w:rsidR="00BB3AD4" w:rsidRPr="00BB013E" w:rsidRDefault="00BB3AD4" w:rsidP="00BB3AD4">
            <w:pPr>
              <w:jc w:val="center"/>
              <w:rPr>
                <w:rFonts w:cs="Times New Roman"/>
                <w:sz w:val="26"/>
                <w:szCs w:val="26"/>
              </w:rPr>
            </w:pPr>
          </w:p>
        </w:tc>
        <w:tc>
          <w:tcPr>
            <w:tcW w:w="5245" w:type="dxa"/>
          </w:tcPr>
          <w:p w:rsidR="00BB3AD4" w:rsidRPr="00BB013E" w:rsidRDefault="00BB3AD4" w:rsidP="00BB3AD4">
            <w:pPr>
              <w:jc w:val="center"/>
              <w:rPr>
                <w:rFonts w:cs="Times New Roman"/>
                <w:b/>
                <w:bCs/>
              </w:rPr>
            </w:pPr>
            <w:r w:rsidRPr="00BB013E">
              <w:rPr>
                <w:rFonts w:cs="Times New Roman"/>
                <w:b/>
                <w:bCs/>
              </w:rPr>
              <w:t>CỘNG HÒA XÃ HỘI CHỦ NGHĨA VIỆT NAM</w:t>
            </w:r>
          </w:p>
          <w:p w:rsidR="00BB3AD4" w:rsidRPr="00BB013E" w:rsidRDefault="00BB3AD4" w:rsidP="00BB3AD4">
            <w:pPr>
              <w:jc w:val="center"/>
              <w:rPr>
                <w:rFonts w:cs="Times New Roman"/>
                <w:b/>
                <w:bCs/>
                <w:sz w:val="26"/>
                <w:szCs w:val="26"/>
              </w:rPr>
            </w:pPr>
            <w:r w:rsidRPr="00BB013E">
              <w:rPr>
                <w:rFonts w:cs="Times New Roman"/>
                <w:b/>
                <w:bCs/>
                <w:sz w:val="26"/>
                <w:szCs w:val="26"/>
              </w:rPr>
              <w:t>Độc lập - Tự do - Hạnh phúc</w:t>
            </w:r>
          </w:p>
          <w:p w:rsidR="00BB3AD4" w:rsidRPr="00BB013E" w:rsidRDefault="000535F6" w:rsidP="00BB3AD4">
            <w:pPr>
              <w:jc w:val="center"/>
              <w:rPr>
                <w:rFonts w:cs="Times New Roman"/>
                <w:szCs w:val="24"/>
              </w:rPr>
            </w:pPr>
            <w:r w:rsidRPr="00BB013E">
              <w:rPr>
                <w:rFonts w:cs="Times New Roman"/>
                <w:noProof/>
                <w:szCs w:val="24"/>
              </w:rPr>
              <mc:AlternateContent>
                <mc:Choice Requires="wps">
                  <w:drawing>
                    <wp:anchor distT="4294967294" distB="4294967294" distL="114300" distR="114300" simplePos="0" relativeHeight="251659264" behindDoc="0" locked="0" layoutInCell="1" allowOverlap="1" wp14:anchorId="5BDA39DE" wp14:editId="5DEADD60">
                      <wp:simplePos x="0" y="0"/>
                      <wp:positionH relativeFrom="column">
                        <wp:posOffset>624840</wp:posOffset>
                      </wp:positionH>
                      <wp:positionV relativeFrom="paragraph">
                        <wp:posOffset>33019</wp:posOffset>
                      </wp:positionV>
                      <wp:extent cx="1955800" cy="0"/>
                      <wp:effectExtent l="0" t="0" r="2540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F8AC5" id="AutoShape 4" o:spid="_x0000_s1026" type="#_x0000_t32" style="position:absolute;margin-left:49.2pt;margin-top:2.6pt;width:15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Qde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igP4xmMKyCqUlsbGqRH9WqeNf3ukNJVR1TLY/DbyUBuFjKSdynh4gwU2Q1fNIMYAvhx&#10;VsfG9gESpoCOUZLTTRJ+9IjCx2wxnc5TUI5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"/>
                  </w:pict>
                </mc:Fallback>
              </mc:AlternateContent>
            </w:r>
          </w:p>
          <w:p w:rsidR="00BB3AD4" w:rsidRPr="00BB013E" w:rsidRDefault="00166F2C" w:rsidP="0001344C">
            <w:pPr>
              <w:jc w:val="center"/>
              <w:rPr>
                <w:rFonts w:cs="Times New Roman"/>
                <w:sz w:val="26"/>
                <w:szCs w:val="26"/>
              </w:rPr>
            </w:pPr>
            <w:r w:rsidRPr="00BB013E">
              <w:rPr>
                <w:rFonts w:cs="Times New Roman"/>
                <w:i/>
                <w:sz w:val="26"/>
                <w:szCs w:val="26"/>
              </w:rPr>
              <w:t xml:space="preserve">Bình Dương, ngày </w:t>
            </w:r>
            <w:r w:rsidR="002E0A54" w:rsidRPr="00BB013E">
              <w:rPr>
                <w:rFonts w:cs="Times New Roman"/>
                <w:i/>
                <w:sz w:val="26"/>
                <w:szCs w:val="26"/>
              </w:rPr>
              <w:t>15</w:t>
            </w:r>
            <w:r w:rsidRPr="00BB013E">
              <w:rPr>
                <w:rFonts w:cs="Times New Roman"/>
                <w:i/>
                <w:sz w:val="26"/>
                <w:szCs w:val="26"/>
              </w:rPr>
              <w:t xml:space="preserve">  </w:t>
            </w:r>
            <w:r w:rsidR="00C80084" w:rsidRPr="00BB013E">
              <w:rPr>
                <w:rFonts w:cs="Times New Roman"/>
                <w:i/>
                <w:sz w:val="26"/>
                <w:szCs w:val="26"/>
              </w:rPr>
              <w:t xml:space="preserve">tháng </w:t>
            </w:r>
            <w:r w:rsidR="00EF475D" w:rsidRPr="00BB013E">
              <w:rPr>
                <w:rFonts w:cs="Times New Roman"/>
                <w:i/>
                <w:sz w:val="26"/>
                <w:szCs w:val="26"/>
              </w:rPr>
              <w:t>07</w:t>
            </w:r>
            <w:r w:rsidR="008831F7" w:rsidRPr="00BB013E">
              <w:rPr>
                <w:rFonts w:cs="Times New Roman"/>
                <w:i/>
                <w:sz w:val="26"/>
                <w:szCs w:val="26"/>
              </w:rPr>
              <w:t xml:space="preserve">  năm 2019</w:t>
            </w:r>
          </w:p>
        </w:tc>
      </w:tr>
    </w:tbl>
    <w:p w:rsidR="00816A97" w:rsidRPr="00BB013E" w:rsidRDefault="00816A97">
      <w:pPr>
        <w:rPr>
          <w:rFonts w:cs="Times New Roman"/>
        </w:rPr>
      </w:pPr>
    </w:p>
    <w:p w:rsidR="00BB3AD4" w:rsidRPr="00BB013E" w:rsidRDefault="00B02D0B" w:rsidP="00790415">
      <w:pPr>
        <w:spacing w:before="100" w:beforeAutospacing="1" w:after="100" w:afterAutospacing="1" w:line="240" w:lineRule="auto"/>
        <w:contextualSpacing/>
        <w:jc w:val="center"/>
        <w:rPr>
          <w:rFonts w:cs="Times New Roman"/>
          <w:b/>
          <w:sz w:val="28"/>
          <w:szCs w:val="28"/>
        </w:rPr>
      </w:pPr>
      <w:r w:rsidRPr="00BB013E">
        <w:rPr>
          <w:rFonts w:cs="Times New Roman"/>
          <w:b/>
          <w:sz w:val="28"/>
          <w:szCs w:val="28"/>
        </w:rPr>
        <w:t>THÔNG BÁO</w:t>
      </w:r>
    </w:p>
    <w:p w:rsidR="00584940" w:rsidRPr="00BB013E" w:rsidRDefault="00B95A27" w:rsidP="00790415">
      <w:pPr>
        <w:spacing w:before="100" w:beforeAutospacing="1" w:after="100" w:afterAutospacing="1" w:line="240" w:lineRule="auto"/>
        <w:contextualSpacing/>
        <w:jc w:val="center"/>
        <w:rPr>
          <w:rFonts w:cs="Times New Roman"/>
          <w:b/>
          <w:sz w:val="28"/>
          <w:szCs w:val="28"/>
        </w:rPr>
      </w:pPr>
      <w:r w:rsidRPr="00BB013E">
        <w:rPr>
          <w:rFonts w:cs="Times New Roman"/>
          <w:b/>
          <w:sz w:val="28"/>
          <w:szCs w:val="28"/>
        </w:rPr>
        <w:t xml:space="preserve">Về việc </w:t>
      </w:r>
      <w:r w:rsidR="002117C8" w:rsidRPr="00BB013E">
        <w:rPr>
          <w:rFonts w:cs="Times New Roman"/>
          <w:b/>
          <w:sz w:val="28"/>
          <w:szCs w:val="28"/>
        </w:rPr>
        <w:t xml:space="preserve">nhận hồ </w:t>
      </w:r>
      <w:r w:rsidR="00C51FEA" w:rsidRPr="00BB013E">
        <w:rPr>
          <w:rFonts w:cs="Times New Roman"/>
          <w:b/>
          <w:sz w:val="28"/>
          <w:szCs w:val="28"/>
        </w:rPr>
        <w:t>sơ chế độ chính sách</w:t>
      </w:r>
    </w:p>
    <w:p w:rsidR="00A0667F" w:rsidRPr="00BB013E" w:rsidRDefault="005958CA" w:rsidP="00790415">
      <w:pPr>
        <w:spacing w:before="100" w:beforeAutospacing="1" w:after="100" w:afterAutospacing="1" w:line="240" w:lineRule="auto"/>
        <w:contextualSpacing/>
        <w:jc w:val="center"/>
        <w:rPr>
          <w:rFonts w:cs="Times New Roman"/>
          <w:b/>
          <w:sz w:val="28"/>
          <w:szCs w:val="28"/>
        </w:rPr>
      </w:pPr>
      <w:r w:rsidRPr="00BB013E">
        <w:rPr>
          <w:rFonts w:cs="Times New Roman"/>
          <w:b/>
          <w:sz w:val="28"/>
          <w:szCs w:val="28"/>
        </w:rPr>
        <w:t>N</w:t>
      </w:r>
      <w:r w:rsidR="000A0985" w:rsidRPr="00BB013E">
        <w:rPr>
          <w:rFonts w:cs="Times New Roman"/>
          <w:b/>
          <w:sz w:val="28"/>
          <w:szCs w:val="28"/>
        </w:rPr>
        <w:t>ăm họ</w:t>
      </w:r>
      <w:r w:rsidR="002074D2" w:rsidRPr="00BB013E">
        <w:rPr>
          <w:rFonts w:cs="Times New Roman"/>
          <w:b/>
          <w:sz w:val="28"/>
          <w:szCs w:val="28"/>
        </w:rPr>
        <w:t>c 2019</w:t>
      </w:r>
      <w:r w:rsidR="000C0496" w:rsidRPr="00BB013E">
        <w:rPr>
          <w:rFonts w:cs="Times New Roman"/>
          <w:b/>
          <w:sz w:val="28"/>
          <w:szCs w:val="28"/>
        </w:rPr>
        <w:t xml:space="preserve"> </w:t>
      </w:r>
      <w:r w:rsidR="002074D2" w:rsidRPr="00BB013E">
        <w:rPr>
          <w:rFonts w:cs="Times New Roman"/>
          <w:b/>
          <w:sz w:val="28"/>
          <w:szCs w:val="28"/>
        </w:rPr>
        <w:t>-2020</w:t>
      </w:r>
    </w:p>
    <w:p w:rsidR="00790415" w:rsidRPr="00BB013E" w:rsidRDefault="00790415" w:rsidP="00790415">
      <w:pPr>
        <w:spacing w:before="100" w:beforeAutospacing="1" w:after="100" w:afterAutospacing="1" w:line="240" w:lineRule="auto"/>
        <w:contextualSpacing/>
        <w:jc w:val="center"/>
        <w:rPr>
          <w:rFonts w:cs="Times New Roman"/>
          <w:b/>
          <w:sz w:val="28"/>
          <w:szCs w:val="28"/>
        </w:rPr>
      </w:pPr>
    </w:p>
    <w:p w:rsidR="006B0B1C" w:rsidRPr="00BB013E" w:rsidRDefault="004A2B60" w:rsidP="005A5370">
      <w:pPr>
        <w:spacing w:line="360" w:lineRule="exact"/>
        <w:ind w:firstLine="567"/>
        <w:jc w:val="both"/>
        <w:rPr>
          <w:rFonts w:cs="Times New Roman"/>
          <w:sz w:val="26"/>
          <w:szCs w:val="26"/>
        </w:rPr>
      </w:pPr>
      <w:r w:rsidRPr="00BB013E">
        <w:rPr>
          <w:rFonts w:cs="Times New Roman"/>
          <w:sz w:val="26"/>
          <w:szCs w:val="26"/>
        </w:rPr>
        <w:t xml:space="preserve">- </w:t>
      </w:r>
      <w:r w:rsidR="006B0B1C" w:rsidRPr="00BB013E">
        <w:rPr>
          <w:rFonts w:cs="Times New Roman"/>
          <w:sz w:val="26"/>
          <w:szCs w:val="26"/>
        </w:rPr>
        <w:t>Căn cứ Thông tư liên tịch số 09/2016/TTLT-BGDĐT-BTC-BLĐTBXH ngày 30/3/2016 của Liên bộ Bộ Giáo dục và Đào tạo - Bộ Tài chính - Bộ Lao động Thương binh và Xã hội về việc hướng dẫn chính sách miễn, giảm học phí, hỗ trợ chi phí học tập từ năm học 2015-2016 đến năm học 2020-2021;</w:t>
      </w:r>
    </w:p>
    <w:p w:rsidR="00E714E7" w:rsidRPr="00BB013E" w:rsidRDefault="00E714E7" w:rsidP="005A5370">
      <w:pPr>
        <w:spacing w:line="360" w:lineRule="exact"/>
        <w:ind w:firstLine="567"/>
        <w:jc w:val="both"/>
        <w:rPr>
          <w:rFonts w:cs="Times New Roman"/>
          <w:sz w:val="26"/>
          <w:szCs w:val="26"/>
        </w:rPr>
      </w:pPr>
      <w:r w:rsidRPr="00BB013E">
        <w:rPr>
          <w:rFonts w:cs="Times New Roman"/>
          <w:b/>
          <w:sz w:val="26"/>
          <w:szCs w:val="26"/>
        </w:rPr>
        <w:t>-</w:t>
      </w:r>
      <w:r w:rsidRPr="00BB013E">
        <w:rPr>
          <w:rFonts w:cs="Times New Roman"/>
          <w:sz w:val="26"/>
          <w:szCs w:val="26"/>
        </w:rPr>
        <w:t xml:space="preserve"> Căn cứ quyết định số 1121/1997/QĐ-TTg ngày 23/12/1997 của Thủ tướng Chính phủ về việc học bổng và trợ cấp xã hội đối với học sinh, sinh viên các trường đào tạo công lập;</w:t>
      </w:r>
    </w:p>
    <w:p w:rsidR="003F369B" w:rsidRPr="00BB013E" w:rsidRDefault="003F369B" w:rsidP="003F369B">
      <w:pPr>
        <w:spacing w:before="120" w:after="120" w:line="360" w:lineRule="exact"/>
        <w:ind w:firstLine="567"/>
        <w:contextualSpacing/>
        <w:jc w:val="both"/>
        <w:rPr>
          <w:rFonts w:cs="Times New Roman"/>
          <w:sz w:val="27"/>
          <w:szCs w:val="27"/>
        </w:rPr>
      </w:pPr>
      <w:r w:rsidRPr="00BB013E">
        <w:rPr>
          <w:rFonts w:cs="Times New Roman"/>
          <w:sz w:val="26"/>
          <w:szCs w:val="26"/>
        </w:rPr>
        <w:t xml:space="preserve">- Căn cứ Thông tư liên tịch số 35/2014/TTLT-BGDĐT-BTC ngày 15/10/2014 về việc Hướng dẫn </w:t>
      </w:r>
      <w:r w:rsidRPr="00BB013E">
        <w:rPr>
          <w:rFonts w:cs="Times New Roman"/>
          <w:sz w:val="27"/>
          <w:szCs w:val="27"/>
        </w:rPr>
        <w:t xml:space="preserve">thực hiện Quyết định số 66/2013/QĐ-TTg ngày 11 tháng 11 năm 2013 của Thủ tướng Chính phủ Quy định chính sách hỗ trợ chi phí học tập </w:t>
      </w:r>
      <w:r w:rsidRPr="00BB013E">
        <w:rPr>
          <w:rFonts w:cs="Times New Roman"/>
          <w:sz w:val="27"/>
          <w:szCs w:val="27"/>
        </w:rPr>
        <w:br/>
        <w:t>đối với sinh viên là người dân tộc thiểu số học tại các cơ sở giáo dục đại học;</w:t>
      </w:r>
    </w:p>
    <w:p w:rsidR="003F369B" w:rsidRPr="00BB013E" w:rsidRDefault="003F369B" w:rsidP="003F369B">
      <w:pPr>
        <w:spacing w:before="120" w:after="120" w:line="360" w:lineRule="exact"/>
        <w:ind w:firstLine="567"/>
        <w:contextualSpacing/>
        <w:jc w:val="both"/>
        <w:rPr>
          <w:rFonts w:cs="Times New Roman"/>
          <w:sz w:val="27"/>
          <w:szCs w:val="27"/>
        </w:rPr>
      </w:pPr>
      <w:r w:rsidRPr="00BB013E">
        <w:rPr>
          <w:rFonts w:cs="Times New Roman"/>
          <w:b/>
          <w:sz w:val="27"/>
          <w:szCs w:val="27"/>
        </w:rPr>
        <w:t xml:space="preserve">- </w:t>
      </w:r>
      <w:r w:rsidRPr="00BB013E">
        <w:rPr>
          <w:rFonts w:cs="Times New Roman"/>
          <w:sz w:val="27"/>
          <w:szCs w:val="27"/>
        </w:rPr>
        <w:t>Căn cứ Thông tư liên tịch số 42/2013/TTLT-BGDĐT-BLĐTBXH-BTC ngày 31/12/2013 Quy định chính sách về giáo dục đối với người khuyết tật;</w:t>
      </w:r>
    </w:p>
    <w:p w:rsidR="00C07166" w:rsidRPr="00BB013E" w:rsidRDefault="00555D0B" w:rsidP="005A5370">
      <w:pPr>
        <w:spacing w:line="360" w:lineRule="exact"/>
        <w:ind w:firstLine="567"/>
        <w:jc w:val="both"/>
        <w:rPr>
          <w:rFonts w:cs="Times New Roman"/>
          <w:sz w:val="26"/>
          <w:szCs w:val="26"/>
        </w:rPr>
      </w:pPr>
      <w:r w:rsidRPr="00BB013E">
        <w:rPr>
          <w:rFonts w:cs="Times New Roman"/>
          <w:sz w:val="26"/>
          <w:szCs w:val="26"/>
        </w:rPr>
        <w:t>Nhà trường</w:t>
      </w:r>
      <w:r w:rsidR="00C07166" w:rsidRPr="00BB013E">
        <w:rPr>
          <w:rFonts w:cs="Times New Roman"/>
          <w:sz w:val="26"/>
          <w:szCs w:val="26"/>
        </w:rPr>
        <w:t xml:space="preserve"> thông báo </w:t>
      </w:r>
      <w:r w:rsidR="00975A8E" w:rsidRPr="00BB013E">
        <w:rPr>
          <w:rFonts w:cs="Times New Roman"/>
          <w:sz w:val="26"/>
          <w:szCs w:val="26"/>
        </w:rPr>
        <w:t>nhận hồ sơ</w:t>
      </w:r>
      <w:r w:rsidR="00960E97" w:rsidRPr="00BB013E">
        <w:rPr>
          <w:rFonts w:cs="Times New Roman"/>
          <w:sz w:val="26"/>
          <w:szCs w:val="26"/>
        </w:rPr>
        <w:t xml:space="preserve"> </w:t>
      </w:r>
      <w:r w:rsidR="00C51FEA" w:rsidRPr="00BB013E">
        <w:rPr>
          <w:rFonts w:cs="Times New Roman"/>
          <w:sz w:val="26"/>
          <w:szCs w:val="26"/>
        </w:rPr>
        <w:t xml:space="preserve">các chế độ chính sách </w:t>
      </w:r>
      <w:r w:rsidR="00D22C1A" w:rsidRPr="00BB013E">
        <w:rPr>
          <w:rFonts w:cs="Times New Roman"/>
          <w:sz w:val="26"/>
          <w:szCs w:val="26"/>
        </w:rPr>
        <w:t>năm học 2019-2020</w:t>
      </w:r>
      <w:r w:rsidR="00C07166" w:rsidRPr="00BB013E">
        <w:rPr>
          <w:rFonts w:cs="Times New Roman"/>
          <w:sz w:val="26"/>
          <w:szCs w:val="26"/>
        </w:rPr>
        <w:t xml:space="preserve"> đối với sinh viên hệ chính quy như sau:</w:t>
      </w:r>
    </w:p>
    <w:p w:rsidR="00137B6B" w:rsidRPr="00BB013E" w:rsidRDefault="00D76334" w:rsidP="006D0CB8">
      <w:pPr>
        <w:pStyle w:val="ListParagraph"/>
        <w:numPr>
          <w:ilvl w:val="0"/>
          <w:numId w:val="24"/>
        </w:numPr>
        <w:tabs>
          <w:tab w:val="left" w:pos="426"/>
        </w:tabs>
        <w:spacing w:line="360" w:lineRule="exact"/>
        <w:ind w:left="0" w:firstLine="0"/>
        <w:rPr>
          <w:rFonts w:cs="Times New Roman"/>
          <w:b/>
          <w:sz w:val="26"/>
          <w:szCs w:val="26"/>
        </w:rPr>
      </w:pPr>
      <w:r w:rsidRPr="00BB013E">
        <w:rPr>
          <w:rFonts w:cs="Times New Roman"/>
          <w:b/>
          <w:sz w:val="26"/>
          <w:szCs w:val="26"/>
        </w:rPr>
        <w:t xml:space="preserve">CHÍNH SÁCH </w:t>
      </w:r>
      <w:r w:rsidR="0034486D" w:rsidRPr="00BB013E">
        <w:rPr>
          <w:rFonts w:cs="Times New Roman"/>
          <w:b/>
          <w:sz w:val="26"/>
          <w:szCs w:val="26"/>
        </w:rPr>
        <w:t>MIỄN GIẢM HỌC PHÍ</w:t>
      </w:r>
    </w:p>
    <w:p w:rsidR="00B95A27" w:rsidRPr="00BB013E" w:rsidRDefault="003479F1" w:rsidP="00F329F7">
      <w:pPr>
        <w:pStyle w:val="ListParagraph"/>
        <w:numPr>
          <w:ilvl w:val="0"/>
          <w:numId w:val="25"/>
        </w:numPr>
        <w:tabs>
          <w:tab w:val="left" w:pos="426"/>
        </w:tabs>
        <w:spacing w:line="360" w:lineRule="exact"/>
        <w:ind w:left="0" w:firstLine="0"/>
        <w:rPr>
          <w:rFonts w:cs="Times New Roman"/>
          <w:b/>
          <w:sz w:val="26"/>
          <w:szCs w:val="26"/>
        </w:rPr>
      </w:pPr>
      <w:r w:rsidRPr="00BB013E">
        <w:rPr>
          <w:rFonts w:cs="Times New Roman"/>
          <w:b/>
          <w:sz w:val="26"/>
          <w:szCs w:val="26"/>
        </w:rPr>
        <w:t>Đối tượng</w:t>
      </w:r>
    </w:p>
    <w:p w:rsidR="00DB7DB9" w:rsidRPr="00BB013E" w:rsidRDefault="00DB7DB9" w:rsidP="00F329F7">
      <w:pPr>
        <w:pStyle w:val="ListParagraph"/>
        <w:numPr>
          <w:ilvl w:val="0"/>
          <w:numId w:val="26"/>
        </w:numPr>
        <w:tabs>
          <w:tab w:val="left" w:pos="851"/>
        </w:tabs>
        <w:spacing w:line="360" w:lineRule="exact"/>
        <w:ind w:left="567" w:firstLine="0"/>
        <w:rPr>
          <w:rFonts w:cs="Times New Roman"/>
          <w:b/>
          <w:sz w:val="26"/>
          <w:szCs w:val="26"/>
        </w:rPr>
      </w:pPr>
      <w:r w:rsidRPr="00BB013E">
        <w:rPr>
          <w:rFonts w:cs="Times New Roman"/>
          <w:b/>
          <w:sz w:val="26"/>
          <w:szCs w:val="26"/>
        </w:rPr>
        <w:t>Đối tượng không phải đóng học phí:</w:t>
      </w:r>
    </w:p>
    <w:p w:rsidR="00F441E7" w:rsidRPr="00BB013E" w:rsidRDefault="00F441E7" w:rsidP="007F4FC2">
      <w:pPr>
        <w:spacing w:line="360" w:lineRule="exact"/>
        <w:ind w:firstLine="567"/>
        <w:rPr>
          <w:rFonts w:eastAsia="Times New Roman" w:cs="Times New Roman"/>
          <w:sz w:val="26"/>
          <w:szCs w:val="26"/>
        </w:rPr>
      </w:pPr>
      <w:r w:rsidRPr="00BB013E">
        <w:rPr>
          <w:rFonts w:eastAsia="Times New Roman" w:cs="Times New Roman"/>
          <w:sz w:val="26"/>
          <w:szCs w:val="26"/>
        </w:rPr>
        <w:t>S</w:t>
      </w:r>
      <w:r w:rsidRPr="00BB013E">
        <w:rPr>
          <w:rFonts w:eastAsia="Times New Roman" w:cs="Times New Roman"/>
          <w:sz w:val="26"/>
          <w:szCs w:val="26"/>
          <w:lang w:val="vi-VN"/>
        </w:rPr>
        <w:t>inh viên ngành sư phạm hệ chính quy theo chỉ tiêu đào tạo của Nhà nước</w:t>
      </w:r>
      <w:r w:rsidR="007857A8" w:rsidRPr="00BB013E">
        <w:rPr>
          <w:rFonts w:eastAsia="Times New Roman" w:cs="Times New Roman"/>
          <w:sz w:val="26"/>
          <w:szCs w:val="26"/>
        </w:rPr>
        <w:t>.</w:t>
      </w:r>
    </w:p>
    <w:p w:rsidR="00121F29" w:rsidRPr="00BB013E" w:rsidRDefault="00F329F7" w:rsidP="00F329F7">
      <w:pPr>
        <w:spacing w:line="360" w:lineRule="exact"/>
        <w:ind w:left="567"/>
        <w:rPr>
          <w:rFonts w:cs="Times New Roman"/>
          <w:b/>
          <w:sz w:val="26"/>
          <w:szCs w:val="26"/>
        </w:rPr>
      </w:pPr>
      <w:r w:rsidRPr="00BB013E">
        <w:rPr>
          <w:rFonts w:cs="Times New Roman"/>
          <w:b/>
          <w:sz w:val="26"/>
          <w:szCs w:val="26"/>
        </w:rPr>
        <w:t xml:space="preserve">2.  </w:t>
      </w:r>
      <w:r w:rsidR="00121F29" w:rsidRPr="00BB013E">
        <w:rPr>
          <w:rFonts w:cs="Times New Roman"/>
          <w:b/>
          <w:sz w:val="26"/>
          <w:szCs w:val="26"/>
        </w:rPr>
        <w:t>Đối tượng được miễn học phí</w:t>
      </w:r>
      <w:r w:rsidR="00DA5258" w:rsidRPr="00BB013E">
        <w:rPr>
          <w:rFonts w:cs="Times New Roman"/>
          <w:b/>
          <w:sz w:val="26"/>
          <w:szCs w:val="26"/>
        </w:rPr>
        <w:t>:</w:t>
      </w:r>
    </w:p>
    <w:p w:rsidR="00764EE1" w:rsidRPr="00BB013E" w:rsidRDefault="00764EE1" w:rsidP="00B14F0D">
      <w:pPr>
        <w:spacing w:line="360" w:lineRule="exact"/>
        <w:ind w:firstLine="567"/>
        <w:jc w:val="both"/>
        <w:rPr>
          <w:rFonts w:eastAsia="Times New Roman" w:cs="Times New Roman"/>
          <w:i/>
          <w:sz w:val="26"/>
          <w:szCs w:val="26"/>
        </w:rPr>
      </w:pPr>
      <w:r w:rsidRPr="00BB013E">
        <w:rPr>
          <w:rFonts w:cs="Times New Roman"/>
          <w:b/>
          <w:sz w:val="26"/>
          <w:szCs w:val="26"/>
        </w:rPr>
        <w:t xml:space="preserve">2.1 Đối tượng 1. </w:t>
      </w:r>
      <w:r w:rsidRPr="00BB013E">
        <w:rPr>
          <w:rFonts w:eastAsia="Times New Roman" w:cs="Times New Roman"/>
          <w:sz w:val="26"/>
          <w:szCs w:val="26"/>
          <w:lang w:val="vi-VN"/>
        </w:rPr>
        <w:t>Người có công với cách mạng và thân nhân của người có công với cách mạng theo Pháp lệnh Ưu đãi người có công với cách mạng được hợp nhất tại văn bản số 01/VBHN-VPQH ngày 30 tháng 7 năm 2012 của Văn phòng Quốc hội</w:t>
      </w:r>
      <w:r w:rsidRPr="00BB013E">
        <w:rPr>
          <w:rFonts w:eastAsia="Times New Roman" w:cs="Times New Roman"/>
          <w:i/>
          <w:sz w:val="26"/>
          <w:szCs w:val="26"/>
          <w:lang w:val="vi-VN"/>
        </w:rPr>
        <w:t xml:space="preserve">. </w:t>
      </w:r>
      <w:r w:rsidRPr="00BB013E">
        <w:rPr>
          <w:rFonts w:eastAsia="Times New Roman" w:cs="Times New Roman"/>
          <w:sz w:val="26"/>
          <w:szCs w:val="26"/>
        </w:rPr>
        <w:t xml:space="preserve">(Chi tiết xem </w:t>
      </w:r>
      <w:r w:rsidR="009C78EC" w:rsidRPr="00BB013E">
        <w:rPr>
          <w:rFonts w:eastAsia="Times New Roman" w:cs="Times New Roman"/>
          <w:sz w:val="26"/>
          <w:szCs w:val="26"/>
        </w:rPr>
        <w:t>phụ lục 1 trên website</w:t>
      </w:r>
      <w:r w:rsidR="009C78EC" w:rsidRPr="00BB013E">
        <w:rPr>
          <w:rFonts w:eastAsia="Times New Roman" w:cs="Times New Roman"/>
          <w:i/>
          <w:sz w:val="26"/>
          <w:szCs w:val="26"/>
        </w:rPr>
        <w:t>: congtacsinhvien.tdmu.edu.vn</w:t>
      </w:r>
      <w:r w:rsidR="005E7E3B" w:rsidRPr="00BB013E">
        <w:rPr>
          <w:rFonts w:eastAsia="Times New Roman" w:cs="Times New Roman"/>
          <w:i/>
          <w:sz w:val="26"/>
          <w:szCs w:val="26"/>
        </w:rPr>
        <w:t xml:space="preserve"> </w:t>
      </w:r>
      <w:r w:rsidR="005E7E3B" w:rsidRPr="00BB013E">
        <w:rPr>
          <w:rFonts w:eastAsia="Times New Roman" w:cs="Times New Roman"/>
          <w:sz w:val="26"/>
          <w:szCs w:val="26"/>
        </w:rPr>
        <w:t>mục Miễn giảm học phí</w:t>
      </w:r>
      <w:r w:rsidRPr="00BB013E">
        <w:rPr>
          <w:rFonts w:eastAsia="Times New Roman" w:cs="Times New Roman"/>
          <w:sz w:val="26"/>
          <w:szCs w:val="26"/>
        </w:rPr>
        <w:t>)</w:t>
      </w:r>
    </w:p>
    <w:p w:rsidR="00764EE1" w:rsidRPr="00BB013E" w:rsidRDefault="00764EE1" w:rsidP="00B14F0D">
      <w:pPr>
        <w:spacing w:line="360" w:lineRule="exact"/>
        <w:ind w:firstLine="567"/>
        <w:jc w:val="both"/>
        <w:rPr>
          <w:rFonts w:eastAsia="Times New Roman" w:cs="Times New Roman"/>
          <w:sz w:val="26"/>
          <w:szCs w:val="26"/>
        </w:rPr>
      </w:pPr>
      <w:r w:rsidRPr="00BB013E">
        <w:rPr>
          <w:rFonts w:eastAsia="Times New Roman" w:cs="Times New Roman"/>
          <w:sz w:val="26"/>
          <w:szCs w:val="26"/>
        </w:rPr>
        <w:t>- Hồ sơ cần nộp:</w:t>
      </w:r>
    </w:p>
    <w:p w:rsidR="00764EE1" w:rsidRPr="00BB013E" w:rsidRDefault="00764EE1" w:rsidP="00B14F0D">
      <w:pPr>
        <w:spacing w:line="360" w:lineRule="exact"/>
        <w:ind w:firstLine="567"/>
        <w:jc w:val="both"/>
        <w:rPr>
          <w:rFonts w:eastAsia="Times New Roman" w:cs="Times New Roman"/>
          <w:sz w:val="26"/>
          <w:szCs w:val="26"/>
        </w:rPr>
      </w:pPr>
      <w:r w:rsidRPr="00BB013E">
        <w:rPr>
          <w:rFonts w:eastAsia="Times New Roman" w:cs="Times New Roman"/>
          <w:sz w:val="26"/>
          <w:szCs w:val="26"/>
        </w:rPr>
        <w:t>+ Đơn miễn, giảm học phí (theo mẫu)</w:t>
      </w:r>
    </w:p>
    <w:p w:rsidR="00764EE1" w:rsidRPr="00BB013E" w:rsidRDefault="00764EE1" w:rsidP="00B14F0D">
      <w:pPr>
        <w:spacing w:line="360" w:lineRule="exact"/>
        <w:ind w:firstLine="567"/>
        <w:jc w:val="both"/>
        <w:rPr>
          <w:rFonts w:cs="Times New Roman"/>
          <w:sz w:val="26"/>
          <w:szCs w:val="26"/>
        </w:rPr>
      </w:pPr>
      <w:r w:rsidRPr="00BB013E">
        <w:rPr>
          <w:rFonts w:eastAsia="Times New Roman" w:cs="Times New Roman"/>
          <w:sz w:val="26"/>
          <w:szCs w:val="26"/>
        </w:rPr>
        <w:t>+</w:t>
      </w:r>
      <w:r w:rsidRPr="00BB013E">
        <w:rPr>
          <w:rFonts w:cs="Times New Roman"/>
          <w:sz w:val="26"/>
          <w:szCs w:val="26"/>
        </w:rPr>
        <w:t xml:space="preserve"> Giấy xác nhận của cơ quan quản lý đối tượng người có công.</w:t>
      </w:r>
    </w:p>
    <w:p w:rsidR="00764EE1" w:rsidRPr="00BB013E" w:rsidRDefault="00764EE1" w:rsidP="00B14F0D">
      <w:pPr>
        <w:spacing w:line="360" w:lineRule="exact"/>
        <w:ind w:firstLine="567"/>
        <w:jc w:val="both"/>
        <w:rPr>
          <w:rFonts w:eastAsia="Times New Roman" w:cs="Times New Roman"/>
          <w:sz w:val="26"/>
          <w:szCs w:val="26"/>
        </w:rPr>
      </w:pPr>
      <w:r w:rsidRPr="00BB013E">
        <w:rPr>
          <w:rFonts w:cs="Times New Roman"/>
          <w:b/>
          <w:sz w:val="26"/>
          <w:szCs w:val="26"/>
        </w:rPr>
        <w:lastRenderedPageBreak/>
        <w:t>2.2 Đối tượng 2</w:t>
      </w:r>
      <w:r w:rsidRPr="00BB013E">
        <w:rPr>
          <w:rFonts w:cs="Times New Roman"/>
          <w:sz w:val="26"/>
          <w:szCs w:val="26"/>
        </w:rPr>
        <w:t xml:space="preserve">. </w:t>
      </w:r>
      <w:r w:rsidRPr="00BB013E">
        <w:rPr>
          <w:rFonts w:eastAsia="Times New Roman" w:cs="Times New Roman"/>
          <w:sz w:val="26"/>
          <w:szCs w:val="26"/>
          <w:lang w:val="vi-VN"/>
        </w:rPr>
        <w:t>Sinh viên bị tàn tật, khuyết tật thuộc diện hộ nghèo hoặc hộ cận nghèo theo quy định của Thủ tướng Chính phủ</w:t>
      </w:r>
      <w:r w:rsidR="001D4F5E" w:rsidRPr="00BB013E">
        <w:rPr>
          <w:rFonts w:eastAsia="Times New Roman" w:cs="Times New Roman"/>
          <w:sz w:val="26"/>
          <w:szCs w:val="26"/>
        </w:rPr>
        <w:t>.</w:t>
      </w:r>
    </w:p>
    <w:p w:rsidR="00764EE1" w:rsidRPr="00BB013E" w:rsidRDefault="00764EE1" w:rsidP="00B14F0D">
      <w:pPr>
        <w:spacing w:line="360" w:lineRule="exact"/>
        <w:ind w:firstLine="567"/>
        <w:jc w:val="both"/>
        <w:rPr>
          <w:rFonts w:eastAsia="Times New Roman" w:cs="Times New Roman"/>
          <w:sz w:val="26"/>
          <w:szCs w:val="26"/>
        </w:rPr>
      </w:pPr>
      <w:r w:rsidRPr="00BB013E">
        <w:rPr>
          <w:rFonts w:cs="Times New Roman"/>
          <w:b/>
          <w:sz w:val="26"/>
          <w:szCs w:val="26"/>
        </w:rPr>
        <w:t>-</w:t>
      </w:r>
      <w:r w:rsidRPr="00BB013E">
        <w:rPr>
          <w:rFonts w:eastAsia="Times New Roman" w:cs="Times New Roman"/>
          <w:sz w:val="26"/>
          <w:szCs w:val="26"/>
        </w:rPr>
        <w:t xml:space="preserve"> Hồ sơ cần nộp:</w:t>
      </w:r>
    </w:p>
    <w:p w:rsidR="00764EE1" w:rsidRPr="00BB013E" w:rsidRDefault="00764EE1" w:rsidP="00B14F0D">
      <w:pPr>
        <w:spacing w:line="360" w:lineRule="exact"/>
        <w:ind w:firstLine="567"/>
        <w:jc w:val="both"/>
        <w:rPr>
          <w:rFonts w:eastAsia="Times New Roman" w:cs="Times New Roman"/>
          <w:sz w:val="26"/>
          <w:szCs w:val="26"/>
        </w:rPr>
      </w:pPr>
      <w:r w:rsidRPr="00BB013E">
        <w:rPr>
          <w:rFonts w:eastAsia="Times New Roman" w:cs="Times New Roman"/>
          <w:sz w:val="26"/>
          <w:szCs w:val="26"/>
        </w:rPr>
        <w:t>+ Đơn miễn, giảm học phí (theo mẫu)</w:t>
      </w:r>
    </w:p>
    <w:p w:rsidR="00764EE1" w:rsidRPr="00BB013E" w:rsidRDefault="00764EE1" w:rsidP="00B14F0D">
      <w:pPr>
        <w:spacing w:line="360" w:lineRule="exact"/>
        <w:ind w:firstLine="567"/>
        <w:jc w:val="both"/>
        <w:rPr>
          <w:rFonts w:cs="Times New Roman"/>
          <w:sz w:val="26"/>
          <w:szCs w:val="26"/>
        </w:rPr>
      </w:pPr>
      <w:r w:rsidRPr="00BB013E">
        <w:rPr>
          <w:rFonts w:eastAsia="Times New Roman" w:cs="Times New Roman"/>
          <w:sz w:val="26"/>
          <w:szCs w:val="26"/>
        </w:rPr>
        <w:t xml:space="preserve">+ </w:t>
      </w:r>
      <w:r w:rsidRPr="00BB013E">
        <w:rPr>
          <w:rFonts w:cs="Times New Roman"/>
          <w:sz w:val="26"/>
          <w:szCs w:val="26"/>
        </w:rPr>
        <w:t>Giấy xác nhận khuyết tật do UBND cấp xã cấp.</w:t>
      </w:r>
    </w:p>
    <w:p w:rsidR="00764EE1" w:rsidRPr="00BB013E" w:rsidRDefault="00764EE1" w:rsidP="00B14F0D">
      <w:pPr>
        <w:spacing w:line="360" w:lineRule="exact"/>
        <w:ind w:firstLine="567"/>
        <w:jc w:val="both"/>
        <w:rPr>
          <w:rFonts w:cs="Times New Roman"/>
          <w:sz w:val="26"/>
          <w:szCs w:val="26"/>
        </w:rPr>
      </w:pPr>
      <w:r w:rsidRPr="00BB013E">
        <w:rPr>
          <w:rFonts w:cs="Times New Roman"/>
          <w:sz w:val="26"/>
          <w:szCs w:val="26"/>
        </w:rPr>
        <w:t>+ Giấy chứng minh hộ nghèo hoặc hộ cận nghèo do UBND cấp xã xác nhận.</w:t>
      </w:r>
    </w:p>
    <w:p w:rsidR="00764EE1" w:rsidRPr="00BB013E" w:rsidRDefault="00764EE1" w:rsidP="00B14F0D">
      <w:pPr>
        <w:spacing w:line="360" w:lineRule="exact"/>
        <w:ind w:firstLine="567"/>
        <w:jc w:val="both"/>
        <w:rPr>
          <w:rFonts w:cs="Times New Roman"/>
          <w:sz w:val="26"/>
          <w:szCs w:val="26"/>
        </w:rPr>
      </w:pPr>
      <w:r w:rsidRPr="00BB013E">
        <w:rPr>
          <w:rFonts w:cs="Times New Roman"/>
          <w:b/>
          <w:sz w:val="26"/>
          <w:szCs w:val="26"/>
        </w:rPr>
        <w:t>2.3 Đối tượng 3</w:t>
      </w:r>
      <w:r w:rsidRPr="00BB013E">
        <w:rPr>
          <w:rFonts w:cs="Times New Roman"/>
          <w:sz w:val="26"/>
          <w:szCs w:val="26"/>
        </w:rPr>
        <w:t xml:space="preserve">. Sinh viên </w:t>
      </w:r>
      <w:r w:rsidRPr="00BB013E">
        <w:rPr>
          <w:rFonts w:cs="Times New Roman"/>
          <w:b/>
          <w:sz w:val="26"/>
          <w:szCs w:val="26"/>
        </w:rPr>
        <w:t>đến 22 tuổi</w:t>
      </w:r>
      <w:r w:rsidRPr="00BB013E">
        <w:rPr>
          <w:rFonts w:cs="Times New Roman"/>
          <w:sz w:val="26"/>
          <w:szCs w:val="26"/>
        </w:rPr>
        <w:t xml:space="preserve"> thuộc  một trong các trường hợp quy định tại Khoản 1 Điều 5 Nghị định số 136/2013/NĐ-CP ngày 21/10/2013 của Chính phủ quy định chính sách trợ giúp xã hội đối với đối tượng bảo trợ xã hội đang học cao đẳng, đại học văn bằng thứ nhất (Chi tiết xem phụ lục 2</w:t>
      </w:r>
      <w:r w:rsidR="009C78EC" w:rsidRPr="00BB013E">
        <w:rPr>
          <w:rFonts w:cs="Times New Roman"/>
          <w:sz w:val="26"/>
          <w:szCs w:val="26"/>
        </w:rPr>
        <w:t xml:space="preserve"> </w:t>
      </w:r>
      <w:r w:rsidR="009C78EC" w:rsidRPr="00BB013E">
        <w:rPr>
          <w:rFonts w:eastAsia="Times New Roman" w:cs="Times New Roman"/>
          <w:sz w:val="26"/>
          <w:szCs w:val="26"/>
        </w:rPr>
        <w:t>trên website</w:t>
      </w:r>
      <w:r w:rsidR="009C78EC" w:rsidRPr="00BB013E">
        <w:rPr>
          <w:rFonts w:eastAsia="Times New Roman" w:cs="Times New Roman"/>
          <w:i/>
          <w:sz w:val="26"/>
          <w:szCs w:val="26"/>
        </w:rPr>
        <w:t>: congtacsinhvien.tdmu.edu.vn</w:t>
      </w:r>
      <w:r w:rsidR="005E7E3B" w:rsidRPr="00BB013E">
        <w:rPr>
          <w:rFonts w:eastAsia="Times New Roman" w:cs="Times New Roman"/>
          <w:i/>
          <w:sz w:val="26"/>
          <w:szCs w:val="26"/>
        </w:rPr>
        <w:t xml:space="preserve"> </w:t>
      </w:r>
      <w:r w:rsidR="005E7E3B" w:rsidRPr="00BB013E">
        <w:rPr>
          <w:rFonts w:eastAsia="Times New Roman" w:cs="Times New Roman"/>
          <w:sz w:val="26"/>
          <w:szCs w:val="26"/>
        </w:rPr>
        <w:t>mục Miễn giảm học phí</w:t>
      </w:r>
      <w:r w:rsidRPr="00BB013E">
        <w:rPr>
          <w:rFonts w:cs="Times New Roman"/>
          <w:sz w:val="26"/>
          <w:szCs w:val="26"/>
        </w:rPr>
        <w:t>).</w:t>
      </w:r>
    </w:p>
    <w:p w:rsidR="00764EE1" w:rsidRPr="00BB013E" w:rsidRDefault="00764EE1" w:rsidP="00B14F0D">
      <w:pPr>
        <w:spacing w:line="360" w:lineRule="exact"/>
        <w:ind w:firstLine="567"/>
        <w:jc w:val="both"/>
        <w:rPr>
          <w:rFonts w:cs="Times New Roman"/>
          <w:sz w:val="26"/>
          <w:szCs w:val="26"/>
        </w:rPr>
      </w:pPr>
      <w:r w:rsidRPr="00BB013E">
        <w:rPr>
          <w:rFonts w:cs="Times New Roman"/>
          <w:sz w:val="26"/>
          <w:szCs w:val="26"/>
        </w:rPr>
        <w:t>- Hồ sơ cần nộp:</w:t>
      </w:r>
    </w:p>
    <w:p w:rsidR="00764EE1" w:rsidRPr="00BB013E" w:rsidRDefault="00764EE1" w:rsidP="00B14F0D">
      <w:pPr>
        <w:spacing w:line="360" w:lineRule="exact"/>
        <w:ind w:firstLine="567"/>
        <w:jc w:val="both"/>
        <w:rPr>
          <w:rFonts w:eastAsia="Times New Roman" w:cs="Times New Roman"/>
          <w:sz w:val="26"/>
          <w:szCs w:val="26"/>
        </w:rPr>
      </w:pPr>
      <w:r w:rsidRPr="00BB013E">
        <w:rPr>
          <w:rFonts w:eastAsia="Times New Roman" w:cs="Times New Roman"/>
          <w:sz w:val="26"/>
          <w:szCs w:val="26"/>
        </w:rPr>
        <w:t>+ Đơn miễn, giảm học phí (theo mẫu)</w:t>
      </w:r>
    </w:p>
    <w:p w:rsidR="00764EE1" w:rsidRPr="00BB013E" w:rsidRDefault="00764EE1" w:rsidP="00B14F0D">
      <w:pPr>
        <w:spacing w:line="360" w:lineRule="exact"/>
        <w:ind w:firstLine="567"/>
        <w:jc w:val="both"/>
        <w:rPr>
          <w:rFonts w:cs="Times New Roman"/>
          <w:sz w:val="26"/>
          <w:szCs w:val="26"/>
        </w:rPr>
      </w:pPr>
      <w:r w:rsidRPr="00BB013E">
        <w:rPr>
          <w:rFonts w:cs="Times New Roman"/>
          <w:sz w:val="26"/>
          <w:szCs w:val="26"/>
        </w:rPr>
        <w:t>+ Quyết định trợ cấp xã hội của chủ tịch UBND cấp huyện.</w:t>
      </w:r>
    </w:p>
    <w:p w:rsidR="00764EE1" w:rsidRPr="00BB013E" w:rsidRDefault="00764EE1" w:rsidP="00B14F0D">
      <w:pPr>
        <w:spacing w:line="360" w:lineRule="exact"/>
        <w:ind w:firstLine="567"/>
        <w:jc w:val="both"/>
        <w:rPr>
          <w:rFonts w:eastAsia="Times New Roman" w:cs="Times New Roman"/>
          <w:sz w:val="26"/>
          <w:szCs w:val="26"/>
        </w:rPr>
      </w:pPr>
      <w:r w:rsidRPr="00BB013E">
        <w:rPr>
          <w:rFonts w:cs="Times New Roman"/>
          <w:b/>
          <w:sz w:val="26"/>
          <w:szCs w:val="26"/>
        </w:rPr>
        <w:t xml:space="preserve">2.4 Đối tượng 4. </w:t>
      </w:r>
      <w:r w:rsidRPr="00BB013E">
        <w:rPr>
          <w:rFonts w:cs="Times New Roman"/>
          <w:sz w:val="26"/>
          <w:szCs w:val="26"/>
        </w:rPr>
        <w:t xml:space="preserve"> </w:t>
      </w:r>
      <w:r w:rsidRPr="00BB013E">
        <w:rPr>
          <w:rFonts w:eastAsia="Times New Roman" w:cs="Times New Roman"/>
          <w:sz w:val="26"/>
          <w:szCs w:val="26"/>
        </w:rPr>
        <w:t>S</w:t>
      </w:r>
      <w:r w:rsidRPr="00BB013E">
        <w:rPr>
          <w:rFonts w:eastAsia="Times New Roman" w:cs="Times New Roman"/>
          <w:sz w:val="26"/>
          <w:szCs w:val="26"/>
          <w:lang w:val="vi-VN"/>
        </w:rPr>
        <w:t>inh viên học là người dân tộc thiểu số thuộc hộ nghèo và hộ cận nghèo theo quy định của Thủ tướng </w:t>
      </w:r>
      <w:r w:rsidRPr="00BB013E">
        <w:rPr>
          <w:rFonts w:eastAsia="Times New Roman" w:cs="Times New Roman"/>
          <w:sz w:val="26"/>
          <w:szCs w:val="26"/>
          <w:shd w:val="clear" w:color="auto" w:fill="FFFFFF"/>
          <w:lang w:val="vi-VN"/>
        </w:rPr>
        <w:t>Chính phủ</w:t>
      </w:r>
      <w:r w:rsidR="001D4F5E" w:rsidRPr="00BB013E">
        <w:rPr>
          <w:rFonts w:eastAsia="Times New Roman" w:cs="Times New Roman"/>
          <w:sz w:val="26"/>
          <w:szCs w:val="26"/>
        </w:rPr>
        <w:t>.</w:t>
      </w:r>
    </w:p>
    <w:p w:rsidR="00764EE1" w:rsidRPr="00BB013E" w:rsidRDefault="00764EE1" w:rsidP="00B14F0D">
      <w:pPr>
        <w:spacing w:line="360" w:lineRule="exact"/>
        <w:ind w:firstLine="567"/>
        <w:jc w:val="both"/>
        <w:rPr>
          <w:rFonts w:eastAsia="Times New Roman" w:cs="Times New Roman"/>
          <w:sz w:val="26"/>
          <w:szCs w:val="26"/>
        </w:rPr>
      </w:pPr>
      <w:r w:rsidRPr="00BB013E">
        <w:rPr>
          <w:rFonts w:eastAsia="Times New Roman" w:cs="Times New Roman"/>
          <w:sz w:val="26"/>
          <w:szCs w:val="26"/>
        </w:rPr>
        <w:t>Hồ sơ cần nộp:</w:t>
      </w:r>
    </w:p>
    <w:p w:rsidR="00764EE1" w:rsidRPr="00BB013E" w:rsidRDefault="00764EE1" w:rsidP="00B14F0D">
      <w:pPr>
        <w:spacing w:line="360" w:lineRule="exact"/>
        <w:ind w:firstLine="567"/>
        <w:jc w:val="both"/>
        <w:rPr>
          <w:rFonts w:eastAsia="Times New Roman" w:cs="Times New Roman"/>
          <w:sz w:val="26"/>
          <w:szCs w:val="26"/>
        </w:rPr>
      </w:pPr>
      <w:r w:rsidRPr="00BB013E">
        <w:rPr>
          <w:rFonts w:eastAsia="Times New Roman" w:cs="Times New Roman"/>
          <w:sz w:val="26"/>
          <w:szCs w:val="26"/>
        </w:rPr>
        <w:t>+ Đơn miễn, giảm học phí (theo mẫu)</w:t>
      </w:r>
    </w:p>
    <w:p w:rsidR="00764EE1" w:rsidRPr="00BB013E" w:rsidRDefault="00764EE1" w:rsidP="00B14F0D">
      <w:pPr>
        <w:spacing w:line="360" w:lineRule="exact"/>
        <w:ind w:firstLine="567"/>
        <w:jc w:val="both"/>
        <w:rPr>
          <w:rFonts w:cs="Times New Roman"/>
          <w:sz w:val="26"/>
          <w:szCs w:val="26"/>
        </w:rPr>
      </w:pPr>
      <w:r w:rsidRPr="00BB013E">
        <w:rPr>
          <w:rFonts w:eastAsia="Times New Roman" w:cs="Times New Roman"/>
          <w:sz w:val="26"/>
          <w:szCs w:val="26"/>
        </w:rPr>
        <w:t>+</w:t>
      </w:r>
      <w:r w:rsidRPr="00BB013E">
        <w:rPr>
          <w:rFonts w:cs="Times New Roman"/>
          <w:sz w:val="26"/>
          <w:szCs w:val="26"/>
        </w:rPr>
        <w:t xml:space="preserve"> Giấy khai sinh</w:t>
      </w:r>
    </w:p>
    <w:p w:rsidR="00764EE1" w:rsidRPr="00BB013E" w:rsidRDefault="00764EE1" w:rsidP="00B14F0D">
      <w:pPr>
        <w:spacing w:line="360" w:lineRule="exact"/>
        <w:ind w:firstLine="567"/>
        <w:jc w:val="both"/>
        <w:rPr>
          <w:rFonts w:cs="Times New Roman"/>
          <w:sz w:val="26"/>
          <w:szCs w:val="26"/>
        </w:rPr>
      </w:pPr>
      <w:r w:rsidRPr="00BB013E">
        <w:rPr>
          <w:rFonts w:cs="Times New Roman"/>
          <w:sz w:val="26"/>
          <w:szCs w:val="26"/>
        </w:rPr>
        <w:t>+ Giấy chứng minh là hộ nghèo hoặc hộ cận nghèo do UBND cấp xã xác nhận.</w:t>
      </w:r>
    </w:p>
    <w:p w:rsidR="00764EE1" w:rsidRPr="00BB013E" w:rsidRDefault="00764EE1" w:rsidP="00B14F0D">
      <w:pPr>
        <w:spacing w:line="360" w:lineRule="exact"/>
        <w:ind w:firstLine="567"/>
        <w:jc w:val="both"/>
        <w:rPr>
          <w:rFonts w:eastAsia="Times New Roman" w:cs="Times New Roman"/>
          <w:sz w:val="26"/>
          <w:szCs w:val="26"/>
        </w:rPr>
      </w:pPr>
      <w:r w:rsidRPr="00BB013E">
        <w:rPr>
          <w:rFonts w:cs="Times New Roman"/>
          <w:b/>
          <w:sz w:val="26"/>
          <w:szCs w:val="26"/>
        </w:rPr>
        <w:t>2.5 Đối tượng 5</w:t>
      </w:r>
      <w:r w:rsidRPr="00BB013E">
        <w:rPr>
          <w:rFonts w:cs="Times New Roman"/>
          <w:sz w:val="26"/>
          <w:szCs w:val="26"/>
        </w:rPr>
        <w:t xml:space="preserve">. </w:t>
      </w:r>
      <w:r w:rsidRPr="00BB013E">
        <w:rPr>
          <w:rFonts w:eastAsia="Times New Roman" w:cs="Times New Roman"/>
          <w:sz w:val="26"/>
          <w:szCs w:val="26"/>
        </w:rPr>
        <w:t>S</w:t>
      </w:r>
      <w:r w:rsidRPr="00BB013E">
        <w:rPr>
          <w:rFonts w:eastAsia="Times New Roman" w:cs="Times New Roman"/>
          <w:sz w:val="26"/>
          <w:szCs w:val="26"/>
          <w:lang w:val="vi-VN"/>
        </w:rPr>
        <w:t>inh viên người dân tộc t</w:t>
      </w:r>
      <w:r w:rsidR="007857A8" w:rsidRPr="00BB013E">
        <w:rPr>
          <w:rFonts w:eastAsia="Times New Roman" w:cs="Times New Roman"/>
          <w:sz w:val="26"/>
          <w:szCs w:val="26"/>
          <w:lang w:val="vi-VN"/>
        </w:rPr>
        <w:t xml:space="preserve">hiểu số rất ít người ở vùng có </w:t>
      </w:r>
      <w:r w:rsidR="007857A8" w:rsidRPr="00BB013E">
        <w:rPr>
          <w:rFonts w:eastAsia="Times New Roman" w:cs="Times New Roman"/>
          <w:sz w:val="26"/>
          <w:szCs w:val="26"/>
        </w:rPr>
        <w:t>đ</w:t>
      </w:r>
      <w:r w:rsidRPr="00BB013E">
        <w:rPr>
          <w:rFonts w:eastAsia="Times New Roman" w:cs="Times New Roman"/>
          <w:sz w:val="26"/>
          <w:szCs w:val="26"/>
          <w:lang w:val="vi-VN"/>
        </w:rPr>
        <w:t>iều kiện kinh tế - xã hội khó khăn hoặc đặc biệt khó khăn. Cụ thể:</w:t>
      </w:r>
    </w:p>
    <w:p w:rsidR="00764EE1" w:rsidRPr="00BB013E" w:rsidRDefault="00764EE1" w:rsidP="00B14F0D">
      <w:pPr>
        <w:spacing w:line="360" w:lineRule="exact"/>
        <w:ind w:firstLine="567"/>
        <w:jc w:val="both"/>
        <w:rPr>
          <w:rFonts w:eastAsia="Times New Roman" w:cs="Times New Roman"/>
          <w:sz w:val="26"/>
          <w:szCs w:val="26"/>
        </w:rPr>
      </w:pPr>
      <w:r w:rsidRPr="00BB013E">
        <w:rPr>
          <w:rFonts w:eastAsia="Times New Roman" w:cs="Times New Roman"/>
          <w:sz w:val="26"/>
          <w:szCs w:val="26"/>
          <w:lang w:val="vi-VN"/>
        </w:rPr>
        <w:t>- Người dân tộc thiểu số rất ít người bao gồm: La Hủ, La Ha, Pà Thẻn, Lự, Ngái, Chứt, Lô Lô, Mảng, Cống, Cờ Lao, Bố Y, Si La, Pu Péo, Rơ Măm, BRâu, Ơ Đu;</w:t>
      </w:r>
    </w:p>
    <w:p w:rsidR="004C773D" w:rsidRPr="00BB013E" w:rsidRDefault="00265AA7" w:rsidP="00B14F0D">
      <w:pPr>
        <w:spacing w:line="360" w:lineRule="exact"/>
        <w:ind w:firstLine="567"/>
        <w:jc w:val="both"/>
        <w:rPr>
          <w:rFonts w:eastAsia="Times New Roman" w:cs="Times New Roman"/>
          <w:i/>
          <w:sz w:val="26"/>
          <w:szCs w:val="26"/>
        </w:rPr>
      </w:pPr>
      <w:r w:rsidRPr="00BB013E">
        <w:rPr>
          <w:rFonts w:eastAsia="Times New Roman" w:cs="Times New Roman"/>
          <w:sz w:val="26"/>
          <w:szCs w:val="26"/>
          <w:lang w:val="vi-VN"/>
        </w:rPr>
        <w:t xml:space="preserve">- Vùng có </w:t>
      </w:r>
      <w:r w:rsidRPr="00BB013E">
        <w:rPr>
          <w:rFonts w:eastAsia="Times New Roman" w:cs="Times New Roman"/>
          <w:sz w:val="26"/>
          <w:szCs w:val="26"/>
        </w:rPr>
        <w:t>đ</w:t>
      </w:r>
      <w:r w:rsidR="00764EE1" w:rsidRPr="00BB013E">
        <w:rPr>
          <w:rFonts w:eastAsia="Times New Roman" w:cs="Times New Roman"/>
          <w:sz w:val="26"/>
          <w:szCs w:val="26"/>
          <w:lang w:val="vi-VN"/>
        </w:rPr>
        <w:t xml:space="preserve">iều kiện kinh tế - xã hội khó khăn và đặc biệt khó khăn </w:t>
      </w:r>
      <w:r w:rsidR="004C773D" w:rsidRPr="00BB013E">
        <w:rPr>
          <w:rFonts w:eastAsia="Times New Roman" w:cs="Times New Roman"/>
          <w:sz w:val="26"/>
          <w:szCs w:val="26"/>
        </w:rPr>
        <w:t xml:space="preserve">theo quy định của cơ quan có thẩm quyền </w:t>
      </w:r>
      <w:r w:rsidR="004C773D" w:rsidRPr="00BB013E">
        <w:rPr>
          <w:rFonts w:eastAsia="Times New Roman" w:cs="Times New Roman"/>
          <w:i/>
          <w:sz w:val="26"/>
          <w:szCs w:val="26"/>
        </w:rPr>
        <w:t xml:space="preserve">( </w:t>
      </w:r>
      <w:r w:rsidR="0050713C" w:rsidRPr="00BB013E">
        <w:rPr>
          <w:rFonts w:eastAsia="Times New Roman" w:cs="Times New Roman"/>
          <w:i/>
          <w:sz w:val="26"/>
          <w:szCs w:val="26"/>
        </w:rPr>
        <w:t>xem QĐ 582/QĐ-TTg ngày 28/4/2017 về phê duyệt danh sách các</w:t>
      </w:r>
      <w:r w:rsidR="003945C0" w:rsidRPr="00BB013E">
        <w:rPr>
          <w:rFonts w:eastAsia="Times New Roman" w:cs="Times New Roman"/>
          <w:i/>
          <w:sz w:val="26"/>
          <w:szCs w:val="26"/>
        </w:rPr>
        <w:t xml:space="preserve"> thôn đặc biệt khó khăn, xã khu vực III, khu vực II, khu vực I thuộc vùng dân tộc thiểu số và miền núi giai đoạn 2016-2020)</w:t>
      </w:r>
    </w:p>
    <w:p w:rsidR="00764EE1" w:rsidRPr="00BB013E" w:rsidRDefault="00764EE1" w:rsidP="00B14F0D">
      <w:pPr>
        <w:spacing w:line="360" w:lineRule="exact"/>
        <w:ind w:firstLine="567"/>
        <w:jc w:val="both"/>
        <w:rPr>
          <w:rFonts w:eastAsia="Times New Roman" w:cs="Times New Roman"/>
          <w:sz w:val="26"/>
          <w:szCs w:val="26"/>
        </w:rPr>
      </w:pPr>
      <w:r w:rsidRPr="00BB013E">
        <w:rPr>
          <w:rFonts w:eastAsia="Times New Roman" w:cs="Times New Roman"/>
          <w:sz w:val="26"/>
          <w:szCs w:val="26"/>
        </w:rPr>
        <w:t>- Hồ sơ cần nộp:</w:t>
      </w:r>
    </w:p>
    <w:p w:rsidR="00764EE1" w:rsidRPr="00BB013E" w:rsidRDefault="00764EE1" w:rsidP="00B14F0D">
      <w:pPr>
        <w:spacing w:line="360" w:lineRule="exact"/>
        <w:ind w:firstLine="567"/>
        <w:jc w:val="both"/>
        <w:rPr>
          <w:rFonts w:eastAsia="Times New Roman" w:cs="Times New Roman"/>
          <w:sz w:val="26"/>
          <w:szCs w:val="26"/>
        </w:rPr>
      </w:pPr>
      <w:r w:rsidRPr="00BB013E">
        <w:rPr>
          <w:rFonts w:eastAsia="Times New Roman" w:cs="Times New Roman"/>
          <w:sz w:val="26"/>
          <w:szCs w:val="26"/>
        </w:rPr>
        <w:t>+ Đơn miễn, giảm học phí (theo mẫu)</w:t>
      </w:r>
    </w:p>
    <w:p w:rsidR="00764EE1" w:rsidRPr="00BB013E" w:rsidRDefault="00764EE1" w:rsidP="00B14F0D">
      <w:pPr>
        <w:spacing w:line="360" w:lineRule="exact"/>
        <w:ind w:firstLine="567"/>
        <w:jc w:val="both"/>
        <w:rPr>
          <w:rFonts w:cs="Times New Roman"/>
          <w:sz w:val="26"/>
          <w:szCs w:val="26"/>
        </w:rPr>
      </w:pPr>
      <w:r w:rsidRPr="00BB013E">
        <w:rPr>
          <w:rFonts w:eastAsia="Times New Roman" w:cs="Times New Roman"/>
          <w:sz w:val="26"/>
          <w:szCs w:val="26"/>
        </w:rPr>
        <w:t>+</w:t>
      </w:r>
      <w:r w:rsidRPr="00BB013E">
        <w:rPr>
          <w:rFonts w:cs="Times New Roman"/>
          <w:sz w:val="26"/>
          <w:szCs w:val="26"/>
        </w:rPr>
        <w:t xml:space="preserve"> Giấy khai sinh</w:t>
      </w:r>
    </w:p>
    <w:p w:rsidR="00764EE1" w:rsidRPr="00BB013E" w:rsidRDefault="00764EE1" w:rsidP="00B14F0D">
      <w:pPr>
        <w:spacing w:line="360" w:lineRule="exact"/>
        <w:ind w:firstLine="567"/>
        <w:jc w:val="both"/>
        <w:rPr>
          <w:rFonts w:eastAsia="Times New Roman" w:cs="Times New Roman"/>
          <w:sz w:val="26"/>
          <w:szCs w:val="26"/>
        </w:rPr>
      </w:pPr>
      <w:r w:rsidRPr="00BB013E">
        <w:rPr>
          <w:rFonts w:cs="Times New Roman"/>
          <w:sz w:val="26"/>
          <w:szCs w:val="26"/>
        </w:rPr>
        <w:lastRenderedPageBreak/>
        <w:t>+ Sổ hộ khẩu thường trú hoặc giấy đăng ký tạm trú.</w:t>
      </w:r>
    </w:p>
    <w:p w:rsidR="00B12524" w:rsidRPr="00BB013E" w:rsidRDefault="00DB7DB9" w:rsidP="00B12524">
      <w:pPr>
        <w:spacing w:line="360" w:lineRule="exact"/>
        <w:ind w:firstLine="567"/>
        <w:jc w:val="both"/>
        <w:rPr>
          <w:rFonts w:eastAsia="Times New Roman" w:cs="Times New Roman"/>
          <w:sz w:val="26"/>
          <w:szCs w:val="26"/>
        </w:rPr>
      </w:pPr>
      <w:r w:rsidRPr="00BB013E">
        <w:rPr>
          <w:rFonts w:cs="Times New Roman"/>
          <w:b/>
          <w:sz w:val="26"/>
          <w:szCs w:val="26"/>
        </w:rPr>
        <w:t>3</w:t>
      </w:r>
      <w:r w:rsidR="009C4800" w:rsidRPr="00BB013E">
        <w:rPr>
          <w:rFonts w:cs="Times New Roman"/>
          <w:b/>
          <w:sz w:val="26"/>
          <w:szCs w:val="26"/>
        </w:rPr>
        <w:t>.</w:t>
      </w:r>
      <w:r w:rsidR="001A32C2" w:rsidRPr="00BB013E">
        <w:rPr>
          <w:rFonts w:cs="Times New Roman"/>
          <w:b/>
          <w:sz w:val="26"/>
          <w:szCs w:val="26"/>
        </w:rPr>
        <w:t xml:space="preserve"> </w:t>
      </w:r>
      <w:r w:rsidR="00DA5258" w:rsidRPr="00BB013E">
        <w:rPr>
          <w:rFonts w:cs="Times New Roman"/>
          <w:b/>
          <w:sz w:val="26"/>
          <w:szCs w:val="26"/>
        </w:rPr>
        <w:t>Đối tượng được g</w:t>
      </w:r>
      <w:r w:rsidR="00121F29" w:rsidRPr="00BB013E">
        <w:rPr>
          <w:rFonts w:cs="Times New Roman"/>
          <w:b/>
          <w:sz w:val="26"/>
          <w:szCs w:val="26"/>
        </w:rPr>
        <w:t xml:space="preserve">iảm </w:t>
      </w:r>
      <w:r w:rsidR="004A5C32" w:rsidRPr="00BB013E">
        <w:rPr>
          <w:rFonts w:cs="Times New Roman"/>
          <w:b/>
          <w:sz w:val="26"/>
          <w:szCs w:val="26"/>
        </w:rPr>
        <w:t xml:space="preserve">70% </w:t>
      </w:r>
      <w:r w:rsidR="00121F29" w:rsidRPr="00BB013E">
        <w:rPr>
          <w:rFonts w:cs="Times New Roman"/>
          <w:b/>
          <w:sz w:val="26"/>
          <w:szCs w:val="26"/>
        </w:rPr>
        <w:t>họ</w:t>
      </w:r>
      <w:r w:rsidR="00DA5258" w:rsidRPr="00BB013E">
        <w:rPr>
          <w:rFonts w:cs="Times New Roman"/>
          <w:b/>
          <w:sz w:val="26"/>
          <w:szCs w:val="26"/>
        </w:rPr>
        <w:t>c phí:</w:t>
      </w:r>
      <w:r w:rsidR="007B5A9F" w:rsidRPr="00BB013E">
        <w:rPr>
          <w:rFonts w:eastAsia="Times New Roman" w:cs="Times New Roman"/>
          <w:sz w:val="26"/>
          <w:szCs w:val="26"/>
        </w:rPr>
        <w:t xml:space="preserve"> S</w:t>
      </w:r>
      <w:r w:rsidR="007B5A9F" w:rsidRPr="00BB013E">
        <w:rPr>
          <w:rFonts w:eastAsia="Times New Roman" w:cs="Times New Roman"/>
          <w:sz w:val="26"/>
          <w:szCs w:val="26"/>
          <w:lang w:val="vi-VN"/>
        </w:rPr>
        <w:t xml:space="preserve">inh viên là người dân tộc thiểu số (không phải là dân tộc thiểu số rất ít người) ở vùng có </w:t>
      </w:r>
      <w:r w:rsidR="007B5A9F" w:rsidRPr="00BB013E">
        <w:rPr>
          <w:rFonts w:eastAsia="Times New Roman" w:cs="Times New Roman"/>
          <w:sz w:val="26"/>
          <w:szCs w:val="26"/>
        </w:rPr>
        <w:t>đ</w:t>
      </w:r>
      <w:r w:rsidR="007B5A9F" w:rsidRPr="00BB013E">
        <w:rPr>
          <w:rFonts w:eastAsia="Times New Roman" w:cs="Times New Roman"/>
          <w:sz w:val="26"/>
          <w:szCs w:val="26"/>
          <w:lang w:val="vi-VN"/>
        </w:rPr>
        <w:t xml:space="preserve">iều kiện kinh tế - xã hội đặc biệt khó khăn theo quy định của cơ quan có thẩm quyền. </w:t>
      </w:r>
    </w:p>
    <w:p w:rsidR="007B5A9F" w:rsidRPr="00BB013E" w:rsidRDefault="007B5A9F" w:rsidP="000F2825">
      <w:pPr>
        <w:spacing w:line="360" w:lineRule="exact"/>
        <w:ind w:firstLine="567"/>
        <w:jc w:val="both"/>
        <w:rPr>
          <w:rFonts w:eastAsia="Times New Roman" w:cs="Times New Roman"/>
          <w:sz w:val="26"/>
          <w:szCs w:val="26"/>
        </w:rPr>
      </w:pPr>
      <w:r w:rsidRPr="00BB013E">
        <w:rPr>
          <w:rFonts w:eastAsia="Times New Roman" w:cs="Times New Roman"/>
          <w:sz w:val="26"/>
          <w:szCs w:val="26"/>
        </w:rPr>
        <w:t>-Hồ sơ cần nộp:</w:t>
      </w:r>
    </w:p>
    <w:p w:rsidR="007B5A9F" w:rsidRPr="00BB013E" w:rsidRDefault="007B5A9F" w:rsidP="000F2825">
      <w:pPr>
        <w:spacing w:line="360" w:lineRule="exact"/>
        <w:ind w:firstLine="567"/>
        <w:jc w:val="both"/>
        <w:rPr>
          <w:rFonts w:eastAsia="Times New Roman" w:cs="Times New Roman"/>
          <w:sz w:val="26"/>
          <w:szCs w:val="26"/>
        </w:rPr>
      </w:pPr>
      <w:r w:rsidRPr="00BB013E">
        <w:rPr>
          <w:rFonts w:eastAsia="Times New Roman" w:cs="Times New Roman"/>
          <w:sz w:val="26"/>
          <w:szCs w:val="26"/>
        </w:rPr>
        <w:t>+ Đơn miễn, giảm học phí (theo mẫu)</w:t>
      </w:r>
    </w:p>
    <w:p w:rsidR="007B5A9F" w:rsidRPr="00BB013E" w:rsidRDefault="007B5A9F" w:rsidP="000F2825">
      <w:pPr>
        <w:spacing w:line="360" w:lineRule="exact"/>
        <w:ind w:firstLine="567"/>
        <w:jc w:val="both"/>
        <w:rPr>
          <w:rFonts w:cs="Times New Roman"/>
          <w:sz w:val="26"/>
          <w:szCs w:val="26"/>
        </w:rPr>
      </w:pPr>
      <w:r w:rsidRPr="00BB013E">
        <w:rPr>
          <w:rFonts w:eastAsia="Times New Roman" w:cs="Times New Roman"/>
          <w:sz w:val="26"/>
          <w:szCs w:val="26"/>
        </w:rPr>
        <w:t>+</w:t>
      </w:r>
      <w:r w:rsidRPr="00BB013E">
        <w:rPr>
          <w:rFonts w:cs="Times New Roman"/>
          <w:sz w:val="26"/>
          <w:szCs w:val="26"/>
        </w:rPr>
        <w:t xml:space="preserve"> Giấy khai sinh</w:t>
      </w:r>
    </w:p>
    <w:p w:rsidR="007B5A9F" w:rsidRPr="00BB013E" w:rsidRDefault="007B5A9F" w:rsidP="000F2825">
      <w:pPr>
        <w:spacing w:line="360" w:lineRule="exact"/>
        <w:ind w:firstLine="567"/>
        <w:jc w:val="both"/>
        <w:rPr>
          <w:rFonts w:cs="Times New Roman"/>
          <w:sz w:val="26"/>
          <w:szCs w:val="26"/>
        </w:rPr>
      </w:pPr>
      <w:r w:rsidRPr="00BB013E">
        <w:rPr>
          <w:rFonts w:cs="Times New Roman"/>
          <w:sz w:val="26"/>
          <w:szCs w:val="26"/>
        </w:rPr>
        <w:t>+ Sổ hộ khẩu thường trú hoặc giấy đăng ký tạm trú</w:t>
      </w:r>
      <w:r w:rsidR="00AE447D" w:rsidRPr="00BB013E">
        <w:rPr>
          <w:rFonts w:cs="Times New Roman"/>
          <w:sz w:val="26"/>
          <w:szCs w:val="26"/>
        </w:rPr>
        <w:t>.</w:t>
      </w:r>
    </w:p>
    <w:p w:rsidR="00DF7EB8" w:rsidRPr="00BB013E" w:rsidRDefault="00DF7EB8" w:rsidP="000F2825">
      <w:pPr>
        <w:spacing w:line="360" w:lineRule="exact"/>
        <w:ind w:firstLine="567"/>
        <w:jc w:val="both"/>
        <w:rPr>
          <w:rFonts w:cs="Times New Roman"/>
          <w:sz w:val="26"/>
          <w:szCs w:val="26"/>
        </w:rPr>
      </w:pPr>
      <w:r w:rsidRPr="00BB013E">
        <w:rPr>
          <w:rFonts w:cs="Times New Roman"/>
          <w:sz w:val="26"/>
          <w:szCs w:val="26"/>
        </w:rPr>
        <w:t>+</w:t>
      </w:r>
      <w:r w:rsidR="00E06DFE" w:rsidRPr="00BB013E">
        <w:rPr>
          <w:rFonts w:cs="Times New Roman"/>
          <w:sz w:val="26"/>
          <w:szCs w:val="26"/>
        </w:rPr>
        <w:t xml:space="preserve"> </w:t>
      </w:r>
      <w:r w:rsidRPr="00BB013E">
        <w:rPr>
          <w:rFonts w:cs="Times New Roman"/>
          <w:sz w:val="26"/>
          <w:szCs w:val="26"/>
        </w:rPr>
        <w:t xml:space="preserve">Giấy xác nhận sinh viên ở vùng có điều kiện kinh tế xã hội đặc biệt khó khăn của địa phương </w:t>
      </w:r>
    </w:p>
    <w:p w:rsidR="007B5A9F" w:rsidRPr="00BB013E" w:rsidRDefault="00F46FE1" w:rsidP="000F2825">
      <w:pPr>
        <w:spacing w:line="360" w:lineRule="exact"/>
        <w:ind w:firstLine="567"/>
        <w:jc w:val="both"/>
        <w:rPr>
          <w:rFonts w:eastAsia="Times New Roman" w:cs="Times New Roman"/>
          <w:b/>
          <w:sz w:val="26"/>
          <w:szCs w:val="26"/>
        </w:rPr>
      </w:pPr>
      <w:r w:rsidRPr="00BB013E">
        <w:rPr>
          <w:rFonts w:cs="Times New Roman"/>
          <w:b/>
          <w:sz w:val="26"/>
          <w:szCs w:val="26"/>
        </w:rPr>
        <w:t>4</w:t>
      </w:r>
      <w:r w:rsidR="004A5C32" w:rsidRPr="00BB013E">
        <w:rPr>
          <w:rFonts w:cs="Times New Roman"/>
          <w:b/>
          <w:sz w:val="26"/>
          <w:szCs w:val="26"/>
        </w:rPr>
        <w:t>. Đối tượng được giảm 50% học phí:</w:t>
      </w:r>
      <w:r w:rsidR="007B5A9F" w:rsidRPr="00BB013E">
        <w:rPr>
          <w:rFonts w:eastAsia="Times New Roman" w:cs="Times New Roman"/>
          <w:sz w:val="26"/>
          <w:szCs w:val="26"/>
        </w:rPr>
        <w:t xml:space="preserve"> S</w:t>
      </w:r>
      <w:r w:rsidR="007B5A9F" w:rsidRPr="00BB013E">
        <w:rPr>
          <w:rFonts w:eastAsia="Times New Roman" w:cs="Times New Roman"/>
          <w:sz w:val="26"/>
          <w:szCs w:val="26"/>
          <w:lang w:val="vi-VN"/>
        </w:rPr>
        <w:t>inh viên là con cán bộ, công nhân, viên chức mà cha hoặc mẹ bị tai nạn lao động hoặc mắc bệnh nghề nghiệp được hưởng trợ cấp thường xuyên;</w:t>
      </w:r>
    </w:p>
    <w:p w:rsidR="007B5A9F" w:rsidRPr="00BB013E" w:rsidRDefault="007B5A9F" w:rsidP="000F2825">
      <w:pPr>
        <w:spacing w:line="360" w:lineRule="exact"/>
        <w:ind w:firstLine="567"/>
        <w:jc w:val="both"/>
        <w:rPr>
          <w:rFonts w:eastAsia="Times New Roman" w:cs="Times New Roman"/>
          <w:sz w:val="26"/>
          <w:szCs w:val="26"/>
        </w:rPr>
      </w:pPr>
      <w:r w:rsidRPr="00BB013E">
        <w:rPr>
          <w:rFonts w:eastAsia="Times New Roman" w:cs="Times New Roman"/>
          <w:sz w:val="26"/>
          <w:szCs w:val="26"/>
        </w:rPr>
        <w:t>- Hồ sơ cần nộp:</w:t>
      </w:r>
    </w:p>
    <w:p w:rsidR="007B5A9F" w:rsidRPr="00BB013E" w:rsidRDefault="007B5A9F" w:rsidP="000F2825">
      <w:pPr>
        <w:spacing w:line="360" w:lineRule="exact"/>
        <w:ind w:firstLine="567"/>
        <w:jc w:val="both"/>
        <w:rPr>
          <w:rFonts w:eastAsia="Times New Roman" w:cs="Times New Roman"/>
          <w:sz w:val="26"/>
          <w:szCs w:val="26"/>
        </w:rPr>
      </w:pPr>
      <w:r w:rsidRPr="00BB013E">
        <w:rPr>
          <w:rFonts w:eastAsia="Times New Roman" w:cs="Times New Roman"/>
          <w:sz w:val="26"/>
          <w:szCs w:val="26"/>
        </w:rPr>
        <w:t>+ Đơn miễn, giảm học phí (theo mẫu)</w:t>
      </w:r>
    </w:p>
    <w:p w:rsidR="007B5A9F" w:rsidRPr="00BB013E" w:rsidRDefault="007B5A9F" w:rsidP="000F2825">
      <w:pPr>
        <w:spacing w:line="360" w:lineRule="exact"/>
        <w:ind w:firstLine="567"/>
        <w:jc w:val="both"/>
        <w:rPr>
          <w:rFonts w:eastAsia="Times New Roman" w:cs="Times New Roman"/>
          <w:sz w:val="26"/>
          <w:szCs w:val="26"/>
        </w:rPr>
      </w:pPr>
      <w:r w:rsidRPr="00BB013E">
        <w:rPr>
          <w:rFonts w:eastAsia="Times New Roman" w:cs="Times New Roman"/>
          <w:sz w:val="26"/>
          <w:szCs w:val="26"/>
        </w:rPr>
        <w:t>+</w:t>
      </w:r>
      <w:r w:rsidRPr="00BB013E">
        <w:rPr>
          <w:rFonts w:cs="Times New Roman"/>
          <w:sz w:val="26"/>
          <w:szCs w:val="26"/>
        </w:rPr>
        <w:t xml:space="preserve"> Sổ hưởng trợ cấp hàng tháng của cha hoặc mẹ do tổ chức bảo hiểm xã hội cấp</w:t>
      </w:r>
      <w:r w:rsidRPr="00BB013E">
        <w:rPr>
          <w:rFonts w:eastAsia="Times New Roman" w:cs="Times New Roman"/>
          <w:sz w:val="26"/>
          <w:szCs w:val="26"/>
        </w:rPr>
        <w:t>.</w:t>
      </w:r>
    </w:p>
    <w:p w:rsidR="00A70639" w:rsidRPr="00BB013E" w:rsidRDefault="005E6811" w:rsidP="00203060">
      <w:pPr>
        <w:spacing w:line="360" w:lineRule="exact"/>
        <w:rPr>
          <w:rFonts w:cs="Times New Roman"/>
          <w:b/>
          <w:sz w:val="26"/>
          <w:szCs w:val="26"/>
        </w:rPr>
      </w:pPr>
      <w:r w:rsidRPr="00BB013E">
        <w:rPr>
          <w:rFonts w:cs="Times New Roman"/>
          <w:b/>
          <w:sz w:val="26"/>
          <w:szCs w:val="26"/>
        </w:rPr>
        <w:t xml:space="preserve">II. </w:t>
      </w:r>
      <w:r w:rsidR="00F46FE1" w:rsidRPr="00BB013E">
        <w:rPr>
          <w:rFonts w:cs="Times New Roman"/>
          <w:b/>
          <w:sz w:val="26"/>
          <w:szCs w:val="26"/>
        </w:rPr>
        <w:t>Quy định nộp hồ sơ</w:t>
      </w:r>
      <w:r w:rsidR="00797A98" w:rsidRPr="00BB013E">
        <w:rPr>
          <w:rFonts w:cs="Times New Roman"/>
          <w:b/>
          <w:sz w:val="26"/>
          <w:szCs w:val="26"/>
        </w:rPr>
        <w:t xml:space="preserve">. </w:t>
      </w:r>
      <w:r w:rsidR="00777C57" w:rsidRPr="00BB013E">
        <w:rPr>
          <w:rFonts w:cs="Times New Roman"/>
          <w:b/>
          <w:sz w:val="26"/>
          <w:szCs w:val="26"/>
        </w:rPr>
        <w:t xml:space="preserve"> </w:t>
      </w:r>
    </w:p>
    <w:p w:rsidR="004B3DDD" w:rsidRPr="00BB013E" w:rsidRDefault="004B3DDD" w:rsidP="00A00A14">
      <w:pPr>
        <w:spacing w:before="120" w:after="120" w:line="360" w:lineRule="exact"/>
        <w:ind w:firstLine="567"/>
        <w:jc w:val="both"/>
        <w:rPr>
          <w:rFonts w:cs="Times New Roman"/>
          <w:sz w:val="26"/>
          <w:szCs w:val="26"/>
        </w:rPr>
      </w:pPr>
      <w:r w:rsidRPr="00BB013E">
        <w:rPr>
          <w:rFonts w:cs="Times New Roman"/>
          <w:sz w:val="26"/>
          <w:szCs w:val="26"/>
        </w:rPr>
        <w:t xml:space="preserve">-Sinh viên thuộc diện miễn, giảm học phí </w:t>
      </w:r>
      <w:r w:rsidRPr="00BB013E">
        <w:rPr>
          <w:rFonts w:cs="Times New Roman"/>
          <w:sz w:val="26"/>
          <w:szCs w:val="26"/>
          <w:u w:val="single"/>
        </w:rPr>
        <w:t>chỉ phải làm 1 bộ hồ sơ nộp lần đầu cho cả thời gian học tập</w:t>
      </w:r>
      <w:r w:rsidRPr="00BB013E">
        <w:rPr>
          <w:rFonts w:cs="Times New Roman"/>
          <w:sz w:val="26"/>
          <w:szCs w:val="26"/>
        </w:rPr>
        <w:t xml:space="preserve">. Riêng đối với người học thuộc diện hộ nghèo, hộ cận nghèo thì vào </w:t>
      </w:r>
      <w:r w:rsidRPr="00BB013E">
        <w:rPr>
          <w:rFonts w:cs="Times New Roman"/>
          <w:sz w:val="26"/>
          <w:szCs w:val="26"/>
          <w:u w:val="single"/>
        </w:rPr>
        <w:t>đầu mỗi học kỳ phải nộp bổ sung giấy chứng nhận hộ nghèo, hộ cận nghèo</w:t>
      </w:r>
      <w:r w:rsidRPr="00BB013E">
        <w:rPr>
          <w:rFonts w:cs="Times New Roman"/>
          <w:sz w:val="26"/>
          <w:szCs w:val="26"/>
        </w:rPr>
        <w:t xml:space="preserve"> để làm căn cứ xét miễn, giảm học phí cho kỳ học tiếp theo.</w:t>
      </w:r>
    </w:p>
    <w:p w:rsidR="00D76334" w:rsidRPr="00BB013E" w:rsidRDefault="00D76334" w:rsidP="001646B5">
      <w:pPr>
        <w:pStyle w:val="ListParagraph"/>
        <w:numPr>
          <w:ilvl w:val="0"/>
          <w:numId w:val="24"/>
        </w:numPr>
        <w:tabs>
          <w:tab w:val="left" w:pos="284"/>
        </w:tabs>
        <w:spacing w:before="240" w:after="120"/>
        <w:ind w:left="0" w:firstLine="0"/>
        <w:rPr>
          <w:rFonts w:cs="Times New Roman"/>
          <w:b/>
        </w:rPr>
      </w:pPr>
      <w:r w:rsidRPr="00BB013E">
        <w:rPr>
          <w:rFonts w:cs="Times New Roman"/>
          <w:b/>
        </w:rPr>
        <w:t xml:space="preserve">CHÍNH SÁCH TRỢ </w:t>
      </w:r>
      <w:r w:rsidR="00C90BFA" w:rsidRPr="00BB013E">
        <w:rPr>
          <w:rFonts w:cs="Times New Roman"/>
          <w:b/>
        </w:rPr>
        <w:t xml:space="preserve"> </w:t>
      </w:r>
      <w:r w:rsidRPr="00BB013E">
        <w:rPr>
          <w:rFonts w:cs="Times New Roman"/>
          <w:b/>
        </w:rPr>
        <w:t>CẤP XÃ HỘI</w:t>
      </w:r>
    </w:p>
    <w:p w:rsidR="00C46891" w:rsidRPr="00BB013E" w:rsidRDefault="004829D4" w:rsidP="001B435B">
      <w:pPr>
        <w:shd w:val="clear" w:color="auto" w:fill="FFFFFF"/>
        <w:spacing w:before="120" w:after="120"/>
        <w:jc w:val="both"/>
        <w:rPr>
          <w:rFonts w:cs="Times New Roman"/>
          <w:color w:val="000000"/>
          <w:sz w:val="26"/>
          <w:szCs w:val="26"/>
        </w:rPr>
      </w:pPr>
      <w:r w:rsidRPr="00BB013E">
        <w:rPr>
          <w:rFonts w:cs="Times New Roman"/>
          <w:b/>
          <w:bCs/>
          <w:color w:val="000000"/>
          <w:sz w:val="26"/>
          <w:szCs w:val="26"/>
        </w:rPr>
        <w:t>I</w:t>
      </w:r>
      <w:r w:rsidRPr="00BB013E">
        <w:rPr>
          <w:rFonts w:cs="Times New Roman"/>
          <w:bCs/>
          <w:color w:val="000000"/>
          <w:sz w:val="26"/>
          <w:szCs w:val="26"/>
        </w:rPr>
        <w:t>.</w:t>
      </w:r>
      <w:r w:rsidR="00C46891" w:rsidRPr="00BB013E">
        <w:rPr>
          <w:rFonts w:cs="Times New Roman"/>
          <w:b/>
          <w:bCs/>
          <w:color w:val="000000"/>
          <w:sz w:val="26"/>
          <w:szCs w:val="26"/>
        </w:rPr>
        <w:t xml:space="preserve"> Đối tượng 1.</w:t>
      </w:r>
      <w:r w:rsidR="00C46891" w:rsidRPr="00BB013E">
        <w:rPr>
          <w:rFonts w:cs="Times New Roman"/>
          <w:color w:val="000000"/>
          <w:sz w:val="26"/>
          <w:szCs w:val="26"/>
        </w:rPr>
        <w:t xml:space="preserve"> Sinh viên là người dân tộc ít người ở vùng cao hoặc các xã có điều kiện kinh tế - xã hội đặc biệt khó khăn. </w:t>
      </w:r>
    </w:p>
    <w:p w:rsidR="00C46891" w:rsidRPr="00BB013E" w:rsidRDefault="00C46891" w:rsidP="00C46891">
      <w:pPr>
        <w:shd w:val="clear" w:color="auto" w:fill="FFFFFF"/>
        <w:spacing w:before="120" w:after="120"/>
        <w:ind w:firstLine="644"/>
        <w:jc w:val="both"/>
        <w:rPr>
          <w:rFonts w:cs="Times New Roman"/>
          <w:color w:val="000000"/>
          <w:sz w:val="26"/>
          <w:szCs w:val="26"/>
        </w:rPr>
      </w:pPr>
      <w:r w:rsidRPr="00BB013E">
        <w:rPr>
          <w:rFonts w:cs="Times New Roman"/>
          <w:color w:val="000000"/>
          <w:sz w:val="26"/>
          <w:szCs w:val="26"/>
        </w:rPr>
        <w:t>Hồ sơ cần nộp:</w:t>
      </w:r>
    </w:p>
    <w:p w:rsidR="00C46891" w:rsidRPr="00BB013E" w:rsidRDefault="00647F7B" w:rsidP="00C46891">
      <w:pPr>
        <w:shd w:val="clear" w:color="auto" w:fill="FFFFFF"/>
        <w:spacing w:before="120" w:after="120"/>
        <w:ind w:left="360" w:firstLine="360"/>
        <w:jc w:val="both"/>
        <w:rPr>
          <w:rFonts w:cs="Times New Roman"/>
          <w:color w:val="000000"/>
          <w:sz w:val="26"/>
          <w:szCs w:val="26"/>
        </w:rPr>
      </w:pPr>
      <w:r w:rsidRPr="00BB013E">
        <w:rPr>
          <w:rFonts w:cs="Times New Roman"/>
          <w:color w:val="000000"/>
          <w:sz w:val="26"/>
          <w:szCs w:val="26"/>
        </w:rPr>
        <w:t>-</w:t>
      </w:r>
      <w:r w:rsidR="00C46891" w:rsidRPr="00BB013E">
        <w:rPr>
          <w:rFonts w:cs="Times New Roman"/>
          <w:color w:val="000000"/>
          <w:sz w:val="26"/>
          <w:szCs w:val="26"/>
        </w:rPr>
        <w:t xml:space="preserve"> Đơn xin hưởng trợ cấp xã hội (theo </w:t>
      </w:r>
      <w:r w:rsidR="00C46891" w:rsidRPr="00BB013E">
        <w:rPr>
          <w:rFonts w:cs="Times New Roman"/>
          <w:i/>
          <w:sz w:val="26"/>
          <w:szCs w:val="26"/>
        </w:rPr>
        <w:t>Mẫu STSV2</w:t>
      </w:r>
      <w:r w:rsidR="00C46891" w:rsidRPr="00BB013E">
        <w:rPr>
          <w:rFonts w:cs="Times New Roman"/>
          <w:color w:val="000000"/>
          <w:sz w:val="26"/>
          <w:szCs w:val="26"/>
        </w:rPr>
        <w:t>)</w:t>
      </w:r>
      <w:r w:rsidR="00AE1E3B" w:rsidRPr="00BB013E">
        <w:rPr>
          <w:rFonts w:cs="Times New Roman"/>
          <w:color w:val="000000"/>
          <w:sz w:val="26"/>
          <w:szCs w:val="26"/>
        </w:rPr>
        <w:t>.</w:t>
      </w:r>
    </w:p>
    <w:p w:rsidR="00C46891" w:rsidRPr="00BB013E" w:rsidRDefault="00647F7B" w:rsidP="00C46891">
      <w:pPr>
        <w:shd w:val="clear" w:color="auto" w:fill="FFFFFF"/>
        <w:spacing w:before="120" w:after="120"/>
        <w:ind w:firstLine="720"/>
        <w:jc w:val="both"/>
        <w:rPr>
          <w:rFonts w:cs="Times New Roman"/>
          <w:color w:val="000000"/>
          <w:sz w:val="26"/>
          <w:szCs w:val="26"/>
        </w:rPr>
      </w:pPr>
      <w:r w:rsidRPr="00BB013E">
        <w:rPr>
          <w:rFonts w:cs="Times New Roman"/>
          <w:color w:val="000000"/>
          <w:sz w:val="26"/>
          <w:szCs w:val="26"/>
        </w:rPr>
        <w:t>-</w:t>
      </w:r>
      <w:r w:rsidR="00C46891" w:rsidRPr="00BB013E">
        <w:rPr>
          <w:rFonts w:cs="Times New Roman"/>
          <w:color w:val="000000"/>
          <w:sz w:val="26"/>
          <w:szCs w:val="26"/>
        </w:rPr>
        <w:t xml:space="preserve"> Giấy tờ chứng minh là người dân tộc ít người (có thể sử dụng các giấy tờ: Giấy khai sinh; giấy chứng nhận là người dân tộc)</w:t>
      </w:r>
      <w:r w:rsidR="00AE1E3B" w:rsidRPr="00BB013E">
        <w:rPr>
          <w:rFonts w:cs="Times New Roman"/>
          <w:color w:val="000000"/>
          <w:sz w:val="26"/>
          <w:szCs w:val="26"/>
        </w:rPr>
        <w:t>.</w:t>
      </w:r>
    </w:p>
    <w:p w:rsidR="00C46891" w:rsidRPr="00BB013E" w:rsidRDefault="00647F7B" w:rsidP="00C46891">
      <w:pPr>
        <w:shd w:val="clear" w:color="auto" w:fill="FFFFFF"/>
        <w:spacing w:before="120" w:after="120"/>
        <w:ind w:firstLine="720"/>
        <w:jc w:val="both"/>
        <w:rPr>
          <w:rFonts w:cs="Times New Roman"/>
          <w:color w:val="000000"/>
          <w:sz w:val="26"/>
          <w:szCs w:val="26"/>
        </w:rPr>
      </w:pPr>
      <w:r w:rsidRPr="00BB013E">
        <w:rPr>
          <w:rFonts w:cs="Times New Roman"/>
          <w:color w:val="000000"/>
          <w:sz w:val="26"/>
          <w:szCs w:val="26"/>
        </w:rPr>
        <w:t>-</w:t>
      </w:r>
      <w:r w:rsidR="00C46891" w:rsidRPr="00BB013E">
        <w:rPr>
          <w:rFonts w:cs="Times New Roman"/>
          <w:color w:val="000000"/>
          <w:sz w:val="26"/>
          <w:szCs w:val="26"/>
        </w:rPr>
        <w:t xml:space="preserve"> Sổ hộ khẩu (photo công chứng)</w:t>
      </w:r>
      <w:r w:rsidR="00AE1E3B" w:rsidRPr="00BB013E">
        <w:rPr>
          <w:rFonts w:cs="Times New Roman"/>
          <w:color w:val="000000"/>
          <w:sz w:val="26"/>
          <w:szCs w:val="26"/>
        </w:rPr>
        <w:t>.</w:t>
      </w:r>
    </w:p>
    <w:p w:rsidR="00C46891" w:rsidRPr="00BB013E" w:rsidRDefault="00647F7B" w:rsidP="00C46891">
      <w:pPr>
        <w:shd w:val="clear" w:color="auto" w:fill="FFFFFF"/>
        <w:spacing w:before="120" w:after="120"/>
        <w:ind w:firstLine="720"/>
        <w:jc w:val="both"/>
        <w:rPr>
          <w:rFonts w:cs="Times New Roman"/>
          <w:color w:val="000000"/>
          <w:sz w:val="26"/>
          <w:szCs w:val="26"/>
        </w:rPr>
      </w:pPr>
      <w:r w:rsidRPr="00BB013E">
        <w:rPr>
          <w:rFonts w:cs="Times New Roman"/>
          <w:color w:val="000000"/>
          <w:sz w:val="26"/>
          <w:szCs w:val="26"/>
        </w:rPr>
        <w:t>-</w:t>
      </w:r>
      <w:r w:rsidR="00C46891" w:rsidRPr="00BB013E">
        <w:rPr>
          <w:rFonts w:cs="Times New Roman"/>
          <w:color w:val="000000"/>
          <w:sz w:val="26"/>
          <w:szCs w:val="26"/>
        </w:rPr>
        <w:t xml:space="preserve"> Giấy chứng nhận của UBND xã/ phường/thị trấn về thời gian cư trú của sinh viên (theo </w:t>
      </w:r>
      <w:r w:rsidR="00C46891" w:rsidRPr="00BB013E">
        <w:rPr>
          <w:rFonts w:cs="Times New Roman"/>
          <w:i/>
          <w:sz w:val="26"/>
          <w:szCs w:val="26"/>
        </w:rPr>
        <w:t>Mẫu STSV16</w:t>
      </w:r>
      <w:r w:rsidR="00C46891" w:rsidRPr="00BB013E">
        <w:rPr>
          <w:rFonts w:cs="Times New Roman"/>
          <w:color w:val="000000"/>
          <w:sz w:val="26"/>
          <w:szCs w:val="26"/>
        </w:rPr>
        <w:t>)</w:t>
      </w:r>
      <w:r w:rsidR="00AE1E3B" w:rsidRPr="00BB013E">
        <w:rPr>
          <w:rFonts w:cs="Times New Roman"/>
          <w:color w:val="000000"/>
          <w:sz w:val="26"/>
          <w:szCs w:val="26"/>
        </w:rPr>
        <w:t>.</w:t>
      </w:r>
    </w:p>
    <w:p w:rsidR="00C46891" w:rsidRPr="00BB013E" w:rsidRDefault="001B435B" w:rsidP="001B435B">
      <w:pPr>
        <w:shd w:val="clear" w:color="auto" w:fill="FFFFFF"/>
        <w:spacing w:before="120" w:after="120"/>
        <w:jc w:val="both"/>
        <w:rPr>
          <w:rFonts w:cs="Times New Roman"/>
          <w:color w:val="000000"/>
          <w:sz w:val="26"/>
          <w:szCs w:val="26"/>
        </w:rPr>
      </w:pPr>
      <w:r w:rsidRPr="00BB013E">
        <w:rPr>
          <w:rFonts w:cs="Times New Roman"/>
          <w:b/>
          <w:bCs/>
          <w:color w:val="000000"/>
          <w:sz w:val="26"/>
          <w:szCs w:val="26"/>
        </w:rPr>
        <w:t> </w:t>
      </w:r>
      <w:r w:rsidR="004829D4" w:rsidRPr="00BB013E">
        <w:rPr>
          <w:rFonts w:cs="Times New Roman"/>
          <w:b/>
          <w:bCs/>
          <w:color w:val="000000"/>
          <w:sz w:val="26"/>
          <w:szCs w:val="26"/>
        </w:rPr>
        <w:t>II.</w:t>
      </w:r>
      <w:r w:rsidR="00C46891" w:rsidRPr="00BB013E">
        <w:rPr>
          <w:rFonts w:cs="Times New Roman"/>
          <w:b/>
          <w:bCs/>
          <w:color w:val="000000"/>
          <w:sz w:val="26"/>
          <w:szCs w:val="26"/>
        </w:rPr>
        <w:t xml:space="preserve"> Đối tượng 2.</w:t>
      </w:r>
      <w:r w:rsidR="00C46891" w:rsidRPr="00BB013E">
        <w:rPr>
          <w:rFonts w:cs="Times New Roman"/>
          <w:color w:val="000000"/>
          <w:sz w:val="26"/>
          <w:szCs w:val="26"/>
        </w:rPr>
        <w:t> Sinh viên mồ côi cả cha lẫn mẹ không nơi nương tựa</w:t>
      </w:r>
    </w:p>
    <w:p w:rsidR="00C46891" w:rsidRPr="00BB013E" w:rsidRDefault="00C46891" w:rsidP="00C46891">
      <w:pPr>
        <w:shd w:val="clear" w:color="auto" w:fill="FFFFFF"/>
        <w:spacing w:before="120" w:after="120"/>
        <w:ind w:firstLine="284"/>
        <w:jc w:val="both"/>
        <w:rPr>
          <w:rFonts w:cs="Times New Roman"/>
          <w:color w:val="000000"/>
          <w:sz w:val="26"/>
          <w:szCs w:val="26"/>
        </w:rPr>
      </w:pPr>
      <w:r w:rsidRPr="00BB013E">
        <w:rPr>
          <w:rFonts w:cs="Times New Roman"/>
          <w:color w:val="000000"/>
          <w:sz w:val="26"/>
          <w:szCs w:val="26"/>
        </w:rPr>
        <w:lastRenderedPageBreak/>
        <w:t xml:space="preserve">Hồ sơ cần nộp: </w:t>
      </w:r>
    </w:p>
    <w:p w:rsidR="00C46891" w:rsidRPr="00BB013E" w:rsidRDefault="00647F7B" w:rsidP="00647F7B">
      <w:pPr>
        <w:shd w:val="clear" w:color="auto" w:fill="FFFFFF"/>
        <w:spacing w:before="120" w:after="120"/>
        <w:ind w:firstLine="709"/>
        <w:jc w:val="both"/>
        <w:rPr>
          <w:rFonts w:cs="Times New Roman"/>
          <w:color w:val="000000"/>
          <w:sz w:val="26"/>
          <w:szCs w:val="26"/>
        </w:rPr>
      </w:pPr>
      <w:r w:rsidRPr="00BB013E">
        <w:rPr>
          <w:rFonts w:cs="Times New Roman"/>
          <w:color w:val="000000"/>
          <w:sz w:val="26"/>
          <w:szCs w:val="26"/>
        </w:rPr>
        <w:t>-</w:t>
      </w:r>
      <w:r w:rsidR="00F1253A" w:rsidRPr="00BB013E">
        <w:rPr>
          <w:rFonts w:cs="Times New Roman"/>
          <w:color w:val="000000"/>
          <w:sz w:val="26"/>
          <w:szCs w:val="26"/>
        </w:rPr>
        <w:t xml:space="preserve"> </w:t>
      </w:r>
      <w:r w:rsidR="00C46891" w:rsidRPr="00BB013E">
        <w:rPr>
          <w:rFonts w:cs="Times New Roman"/>
          <w:color w:val="000000"/>
          <w:sz w:val="26"/>
          <w:szCs w:val="26"/>
        </w:rPr>
        <w:t xml:space="preserve">Đơn xin hưởng trợ cấp xã hội (theo </w:t>
      </w:r>
      <w:r w:rsidR="00C46891" w:rsidRPr="00BB013E">
        <w:rPr>
          <w:rFonts w:cs="Times New Roman"/>
          <w:i/>
          <w:sz w:val="26"/>
          <w:szCs w:val="26"/>
        </w:rPr>
        <w:t>Mẫu STSV2</w:t>
      </w:r>
      <w:r w:rsidR="00C46891" w:rsidRPr="00BB013E">
        <w:rPr>
          <w:rFonts w:cs="Times New Roman"/>
          <w:color w:val="000000"/>
          <w:sz w:val="26"/>
          <w:szCs w:val="26"/>
        </w:rPr>
        <w:t>)</w:t>
      </w:r>
      <w:r w:rsidR="00AE1E3B" w:rsidRPr="00BB013E">
        <w:rPr>
          <w:rFonts w:cs="Times New Roman"/>
          <w:color w:val="000000"/>
          <w:sz w:val="26"/>
          <w:szCs w:val="26"/>
        </w:rPr>
        <w:t>.</w:t>
      </w:r>
    </w:p>
    <w:p w:rsidR="00C46891" w:rsidRPr="00BB013E" w:rsidRDefault="00647F7B" w:rsidP="00647F7B">
      <w:pPr>
        <w:shd w:val="clear" w:color="auto" w:fill="FFFFFF"/>
        <w:spacing w:before="120" w:after="120"/>
        <w:ind w:firstLine="709"/>
        <w:jc w:val="both"/>
        <w:rPr>
          <w:rFonts w:cs="Times New Roman"/>
          <w:color w:val="000000"/>
          <w:sz w:val="26"/>
          <w:szCs w:val="26"/>
        </w:rPr>
      </w:pPr>
      <w:r w:rsidRPr="00BB013E">
        <w:rPr>
          <w:rFonts w:cs="Times New Roman"/>
          <w:color w:val="000000"/>
          <w:sz w:val="26"/>
          <w:szCs w:val="26"/>
        </w:rPr>
        <w:t>-</w:t>
      </w:r>
      <w:r w:rsidR="00C46891" w:rsidRPr="00BB013E">
        <w:rPr>
          <w:rFonts w:cs="Times New Roman"/>
          <w:color w:val="000000"/>
          <w:sz w:val="26"/>
          <w:szCs w:val="26"/>
        </w:rPr>
        <w:t>Giấy xác nhận của UBND xã/ phường/thị trấn phường/xã nơi SV đăng ký thường trú là diện mồ côi cả cha lẫn mẹ, điều kiện kinh tế khó khăn.</w:t>
      </w:r>
    </w:p>
    <w:p w:rsidR="00C46891" w:rsidRPr="00BB013E" w:rsidRDefault="004829D4" w:rsidP="00647F7B">
      <w:pPr>
        <w:shd w:val="clear" w:color="auto" w:fill="FFFFFF"/>
        <w:spacing w:before="120" w:after="120"/>
        <w:jc w:val="both"/>
        <w:rPr>
          <w:rFonts w:cs="Times New Roman"/>
          <w:color w:val="000000"/>
          <w:sz w:val="26"/>
          <w:szCs w:val="26"/>
        </w:rPr>
      </w:pPr>
      <w:r w:rsidRPr="00BB013E">
        <w:rPr>
          <w:rFonts w:cs="Times New Roman"/>
          <w:b/>
          <w:bCs/>
          <w:color w:val="000000"/>
          <w:sz w:val="26"/>
          <w:szCs w:val="26"/>
        </w:rPr>
        <w:t>III</w:t>
      </w:r>
      <w:r w:rsidRPr="00BB013E">
        <w:rPr>
          <w:rFonts w:cs="Times New Roman"/>
          <w:bCs/>
          <w:color w:val="000000"/>
          <w:sz w:val="26"/>
          <w:szCs w:val="26"/>
        </w:rPr>
        <w:t>.</w:t>
      </w:r>
      <w:r w:rsidR="00C46891" w:rsidRPr="00BB013E">
        <w:rPr>
          <w:rFonts w:cs="Times New Roman"/>
          <w:b/>
          <w:bCs/>
          <w:color w:val="000000"/>
          <w:sz w:val="26"/>
          <w:szCs w:val="26"/>
        </w:rPr>
        <w:t xml:space="preserve"> Đối tượng 3. </w:t>
      </w:r>
      <w:r w:rsidR="00C46891" w:rsidRPr="00BB013E">
        <w:rPr>
          <w:rFonts w:cs="Times New Roman"/>
          <w:color w:val="000000"/>
          <w:sz w:val="26"/>
          <w:szCs w:val="26"/>
        </w:rPr>
        <w:t>Sinh viên bị tàn tật khả năng lao động bị suy giảm từ 41% trở lên.Hồ sơ cần nộp:</w:t>
      </w:r>
    </w:p>
    <w:p w:rsidR="00C46891" w:rsidRPr="00BB013E" w:rsidRDefault="00647F7B" w:rsidP="00C46891">
      <w:pPr>
        <w:shd w:val="clear" w:color="auto" w:fill="FFFFFF"/>
        <w:spacing w:before="120" w:after="120"/>
        <w:ind w:left="360" w:firstLine="360"/>
        <w:jc w:val="both"/>
        <w:rPr>
          <w:rFonts w:cs="Times New Roman"/>
          <w:color w:val="000000"/>
          <w:sz w:val="26"/>
          <w:szCs w:val="26"/>
        </w:rPr>
      </w:pPr>
      <w:r w:rsidRPr="00BB013E">
        <w:rPr>
          <w:rFonts w:cs="Times New Roman"/>
          <w:color w:val="000000"/>
          <w:sz w:val="26"/>
          <w:szCs w:val="26"/>
        </w:rPr>
        <w:t>-</w:t>
      </w:r>
      <w:r w:rsidR="00C46891" w:rsidRPr="00BB013E">
        <w:rPr>
          <w:rFonts w:cs="Times New Roman"/>
          <w:color w:val="000000"/>
          <w:sz w:val="26"/>
          <w:szCs w:val="26"/>
        </w:rPr>
        <w:t xml:space="preserve"> Đơn xin hưởng trợ cấp xã hội (theo </w:t>
      </w:r>
      <w:r w:rsidR="00C46891" w:rsidRPr="00BB013E">
        <w:rPr>
          <w:rFonts w:cs="Times New Roman"/>
          <w:i/>
          <w:sz w:val="26"/>
          <w:szCs w:val="26"/>
        </w:rPr>
        <w:t>Mẫu STSV2</w:t>
      </w:r>
      <w:r w:rsidR="00C46891" w:rsidRPr="00BB013E">
        <w:rPr>
          <w:rFonts w:cs="Times New Roman"/>
          <w:color w:val="000000"/>
          <w:sz w:val="26"/>
          <w:szCs w:val="26"/>
        </w:rPr>
        <w:t>)</w:t>
      </w:r>
      <w:r w:rsidR="00AE1E3B" w:rsidRPr="00BB013E">
        <w:rPr>
          <w:rFonts w:cs="Times New Roman"/>
          <w:color w:val="000000"/>
          <w:sz w:val="26"/>
          <w:szCs w:val="26"/>
        </w:rPr>
        <w:t>.</w:t>
      </w:r>
    </w:p>
    <w:p w:rsidR="00C46891" w:rsidRPr="00BB013E" w:rsidRDefault="00647F7B" w:rsidP="00C46891">
      <w:pPr>
        <w:shd w:val="clear" w:color="auto" w:fill="FFFFFF"/>
        <w:spacing w:before="120" w:after="120"/>
        <w:ind w:firstLine="720"/>
        <w:jc w:val="both"/>
        <w:rPr>
          <w:rFonts w:cs="Times New Roman"/>
          <w:color w:val="000000"/>
          <w:sz w:val="26"/>
          <w:szCs w:val="26"/>
        </w:rPr>
      </w:pPr>
      <w:r w:rsidRPr="00BB013E">
        <w:rPr>
          <w:rFonts w:cs="Times New Roman"/>
          <w:color w:val="000000"/>
          <w:sz w:val="26"/>
          <w:szCs w:val="26"/>
        </w:rPr>
        <w:t>-</w:t>
      </w:r>
      <w:r w:rsidR="00C46891" w:rsidRPr="00BB013E">
        <w:rPr>
          <w:rFonts w:cs="Times New Roman"/>
          <w:color w:val="000000"/>
          <w:sz w:val="26"/>
          <w:szCs w:val="26"/>
        </w:rPr>
        <w:t xml:space="preserve"> Biên bản giám định của Hội đồng y khoa xác định khả năng lao động bị suy giảm (tỉ lệ) do tàn tật.</w:t>
      </w:r>
    </w:p>
    <w:p w:rsidR="00C46891" w:rsidRPr="00BB013E" w:rsidRDefault="004829D4" w:rsidP="00647F7B">
      <w:pPr>
        <w:shd w:val="clear" w:color="auto" w:fill="FFFFFF"/>
        <w:spacing w:before="120" w:after="120"/>
        <w:jc w:val="both"/>
        <w:rPr>
          <w:rFonts w:cs="Times New Roman"/>
          <w:color w:val="000000"/>
          <w:sz w:val="26"/>
          <w:szCs w:val="26"/>
        </w:rPr>
      </w:pPr>
      <w:r w:rsidRPr="00BB013E">
        <w:rPr>
          <w:rFonts w:cs="Times New Roman"/>
          <w:b/>
          <w:bCs/>
          <w:color w:val="000000"/>
          <w:sz w:val="26"/>
          <w:szCs w:val="26"/>
        </w:rPr>
        <w:t>IV.</w:t>
      </w:r>
      <w:r w:rsidR="00C46891" w:rsidRPr="00BB013E">
        <w:rPr>
          <w:rFonts w:cs="Times New Roman"/>
          <w:b/>
          <w:bCs/>
          <w:color w:val="000000"/>
          <w:sz w:val="26"/>
          <w:szCs w:val="26"/>
        </w:rPr>
        <w:t xml:space="preserve"> Đối tượng 4. </w:t>
      </w:r>
      <w:r w:rsidR="00C46891" w:rsidRPr="00BB013E">
        <w:rPr>
          <w:rFonts w:cs="Times New Roman"/>
          <w:color w:val="000000"/>
          <w:sz w:val="26"/>
          <w:szCs w:val="26"/>
        </w:rPr>
        <w:t>SV có hoàn cảnh đặc biệt khó khăn về kinh tế, vượt khó học tập là những người mà gia đình của họ thuộc hộ nghèo.</w:t>
      </w:r>
      <w:r w:rsidR="00457FFA" w:rsidRPr="00BB013E">
        <w:rPr>
          <w:rFonts w:cs="Times New Roman"/>
          <w:color w:val="000000"/>
          <w:sz w:val="26"/>
          <w:szCs w:val="26"/>
        </w:rPr>
        <w:t xml:space="preserve"> </w:t>
      </w:r>
      <w:r w:rsidR="00C46891" w:rsidRPr="00BB013E">
        <w:rPr>
          <w:rFonts w:eastAsia="Times New Roman" w:cs="Times New Roman"/>
          <w:color w:val="000000"/>
          <w:sz w:val="26"/>
          <w:szCs w:val="26"/>
        </w:rPr>
        <w:t xml:space="preserve">Hồ sơ cần nộp: </w:t>
      </w:r>
    </w:p>
    <w:p w:rsidR="00C46891" w:rsidRPr="00BB013E" w:rsidRDefault="00647F7B" w:rsidP="00C46891">
      <w:pPr>
        <w:shd w:val="clear" w:color="auto" w:fill="FFFFFF"/>
        <w:spacing w:before="120" w:after="120"/>
        <w:ind w:firstLine="720"/>
        <w:jc w:val="both"/>
        <w:rPr>
          <w:rFonts w:cs="Times New Roman"/>
          <w:color w:val="000000"/>
          <w:sz w:val="26"/>
          <w:szCs w:val="26"/>
        </w:rPr>
      </w:pPr>
      <w:r w:rsidRPr="00BB013E">
        <w:rPr>
          <w:rFonts w:cs="Times New Roman"/>
          <w:color w:val="000000"/>
          <w:sz w:val="26"/>
          <w:szCs w:val="26"/>
        </w:rPr>
        <w:t>-</w:t>
      </w:r>
      <w:r w:rsidR="00C46891" w:rsidRPr="00BB013E">
        <w:rPr>
          <w:rFonts w:cs="Times New Roman"/>
          <w:color w:val="000000"/>
          <w:sz w:val="26"/>
          <w:szCs w:val="26"/>
        </w:rPr>
        <w:t xml:space="preserve"> Đơn xin hưởng trợ cấp xã hội (theo </w:t>
      </w:r>
      <w:r w:rsidR="00C46891" w:rsidRPr="00BB013E">
        <w:rPr>
          <w:rFonts w:cs="Times New Roman"/>
          <w:i/>
          <w:sz w:val="26"/>
          <w:szCs w:val="26"/>
        </w:rPr>
        <w:t>Mẫu STSV1</w:t>
      </w:r>
      <w:r w:rsidR="00C46891" w:rsidRPr="00BB013E">
        <w:rPr>
          <w:rFonts w:cs="Times New Roman"/>
          <w:color w:val="000000"/>
          <w:sz w:val="26"/>
          <w:szCs w:val="26"/>
        </w:rPr>
        <w:t>)</w:t>
      </w:r>
      <w:r w:rsidR="00AE1E3B" w:rsidRPr="00BB013E">
        <w:rPr>
          <w:rFonts w:cs="Times New Roman"/>
          <w:color w:val="000000"/>
          <w:sz w:val="26"/>
          <w:szCs w:val="26"/>
        </w:rPr>
        <w:t>.</w:t>
      </w:r>
    </w:p>
    <w:p w:rsidR="00DA3AEB" w:rsidRDefault="00647F7B" w:rsidP="00DA3AEB">
      <w:pPr>
        <w:shd w:val="clear" w:color="auto" w:fill="FFFFFF"/>
        <w:tabs>
          <w:tab w:val="left" w:pos="567"/>
        </w:tabs>
        <w:spacing w:before="120" w:after="120"/>
        <w:ind w:firstLine="720"/>
        <w:jc w:val="both"/>
        <w:rPr>
          <w:rFonts w:cs="Times New Roman"/>
          <w:color w:val="000000"/>
          <w:sz w:val="26"/>
          <w:szCs w:val="26"/>
        </w:rPr>
      </w:pPr>
      <w:r w:rsidRPr="00BB013E">
        <w:rPr>
          <w:rFonts w:cs="Times New Roman"/>
          <w:color w:val="000000"/>
          <w:sz w:val="26"/>
          <w:szCs w:val="26"/>
        </w:rPr>
        <w:t>-</w:t>
      </w:r>
      <w:r w:rsidR="00C46891" w:rsidRPr="00BB013E">
        <w:rPr>
          <w:rFonts w:cs="Times New Roman"/>
          <w:color w:val="000000"/>
          <w:sz w:val="26"/>
          <w:szCs w:val="26"/>
        </w:rPr>
        <w:t xml:space="preserve"> Giấy chứng nhận hộ</w:t>
      </w:r>
      <w:r w:rsidR="00311363" w:rsidRPr="00BB013E">
        <w:rPr>
          <w:rFonts w:cs="Times New Roman"/>
          <w:color w:val="000000"/>
          <w:sz w:val="26"/>
          <w:szCs w:val="26"/>
        </w:rPr>
        <w:t xml:space="preserve"> nghèo </w:t>
      </w:r>
      <w:r w:rsidR="00C46891" w:rsidRPr="00BB013E">
        <w:rPr>
          <w:rFonts w:cs="Times New Roman"/>
          <w:color w:val="000000"/>
          <w:sz w:val="26"/>
          <w:szCs w:val="26"/>
        </w:rPr>
        <w:t>(theo</w:t>
      </w:r>
      <w:r w:rsidR="00C46891" w:rsidRPr="00BB013E">
        <w:rPr>
          <w:rFonts w:cs="Times New Roman"/>
          <w:i/>
          <w:sz w:val="26"/>
          <w:szCs w:val="26"/>
        </w:rPr>
        <w:t xml:space="preserve"> Mẫu STSV15</w:t>
      </w:r>
      <w:r w:rsidR="00C46891" w:rsidRPr="00BB013E">
        <w:rPr>
          <w:rFonts w:cs="Times New Roman"/>
          <w:color w:val="000000"/>
          <w:sz w:val="26"/>
          <w:szCs w:val="26"/>
        </w:rPr>
        <w:t>)</w:t>
      </w:r>
      <w:r w:rsidR="00AE1E3B" w:rsidRPr="00BB013E">
        <w:rPr>
          <w:rFonts w:cs="Times New Roman"/>
          <w:color w:val="000000"/>
          <w:sz w:val="26"/>
          <w:szCs w:val="26"/>
        </w:rPr>
        <w:t>.</w:t>
      </w:r>
    </w:p>
    <w:p w:rsidR="006A1FF4" w:rsidRPr="00DA3AEB" w:rsidRDefault="00DA3AEB" w:rsidP="00DA3AEB">
      <w:pPr>
        <w:shd w:val="clear" w:color="auto" w:fill="FFFFFF"/>
        <w:tabs>
          <w:tab w:val="left" w:pos="567"/>
        </w:tabs>
        <w:spacing w:before="120" w:after="120"/>
        <w:ind w:firstLine="720"/>
        <w:jc w:val="both"/>
        <w:rPr>
          <w:rFonts w:cs="Times New Roman"/>
          <w:color w:val="000000"/>
          <w:sz w:val="26"/>
          <w:szCs w:val="26"/>
        </w:rPr>
      </w:pPr>
      <w:r w:rsidRPr="00BB013E">
        <w:rPr>
          <w:rFonts w:cs="Times New Roman"/>
          <w:sz w:val="26"/>
          <w:szCs w:val="26"/>
        </w:rPr>
        <w:t xml:space="preserve">Sinh viên </w:t>
      </w:r>
      <w:r w:rsidRPr="00BB013E">
        <w:rPr>
          <w:rFonts w:cs="Times New Roman"/>
          <w:sz w:val="26"/>
          <w:szCs w:val="26"/>
          <w:u w:val="single"/>
        </w:rPr>
        <w:t>chỉ phải làm 1 bộ hồ sơ nộp lần đầu cho cả thời gian học tập</w:t>
      </w:r>
      <w:r w:rsidRPr="00BB013E">
        <w:rPr>
          <w:rFonts w:cs="Times New Roman"/>
          <w:sz w:val="26"/>
          <w:szCs w:val="26"/>
        </w:rPr>
        <w:t>. Riêng đối với người học thuộc diện hộ</w:t>
      </w:r>
      <w:r>
        <w:rPr>
          <w:rFonts w:cs="Times New Roman"/>
          <w:sz w:val="26"/>
          <w:szCs w:val="26"/>
        </w:rPr>
        <w:t xml:space="preserve"> nghèo </w:t>
      </w:r>
      <w:r w:rsidRPr="00BB013E">
        <w:rPr>
          <w:rFonts w:cs="Times New Roman"/>
          <w:sz w:val="26"/>
          <w:szCs w:val="26"/>
        </w:rPr>
        <w:t xml:space="preserve">thì vào </w:t>
      </w:r>
      <w:r w:rsidRPr="00BB013E">
        <w:rPr>
          <w:rFonts w:cs="Times New Roman"/>
          <w:sz w:val="26"/>
          <w:szCs w:val="26"/>
          <w:u w:val="single"/>
        </w:rPr>
        <w:t>đầu mỗi học kỳ phải nộp bổ sung giấy chứng nhận hộ nghèo</w:t>
      </w:r>
      <w:r w:rsidRPr="00BB013E">
        <w:rPr>
          <w:rFonts w:cs="Times New Roman"/>
          <w:sz w:val="26"/>
          <w:szCs w:val="26"/>
        </w:rPr>
        <w:t xml:space="preserve"> để làm căn cứ xét </w:t>
      </w:r>
      <w:bookmarkStart w:id="0" w:name="_GoBack"/>
      <w:bookmarkEnd w:id="0"/>
      <w:r w:rsidRPr="00BB013E">
        <w:rPr>
          <w:rFonts w:cs="Times New Roman"/>
          <w:sz w:val="26"/>
          <w:szCs w:val="26"/>
        </w:rPr>
        <w:t>cho kỳ học tiếp theo.</w:t>
      </w:r>
      <w:r w:rsidR="00C46891" w:rsidRPr="00BB013E">
        <w:rPr>
          <w:rFonts w:cs="Times New Roman"/>
          <w:bCs/>
          <w:color w:val="000000"/>
          <w:sz w:val="26"/>
          <w:szCs w:val="26"/>
        </w:rPr>
        <w:tab/>
      </w:r>
    </w:p>
    <w:p w:rsidR="00271847" w:rsidRPr="00BB013E" w:rsidRDefault="00271847" w:rsidP="00271847">
      <w:pPr>
        <w:pStyle w:val="ListParagraph"/>
        <w:numPr>
          <w:ilvl w:val="0"/>
          <w:numId w:val="24"/>
        </w:numPr>
        <w:tabs>
          <w:tab w:val="left" w:pos="284"/>
        </w:tabs>
        <w:spacing w:before="240" w:after="120"/>
        <w:ind w:left="0" w:firstLine="0"/>
        <w:rPr>
          <w:rFonts w:cs="Times New Roman"/>
          <w:b/>
        </w:rPr>
      </w:pPr>
      <w:r w:rsidRPr="00BB013E">
        <w:rPr>
          <w:rFonts w:cs="Times New Roman"/>
          <w:b/>
        </w:rPr>
        <w:t xml:space="preserve">CHÍNH SÁCH </w:t>
      </w:r>
      <w:r w:rsidR="00027E52" w:rsidRPr="00BB013E">
        <w:rPr>
          <w:rFonts w:cs="Times New Roman"/>
          <w:b/>
        </w:rPr>
        <w:t xml:space="preserve">HỖ TRỢ CHI PHÍ HỌC TẬP </w:t>
      </w:r>
      <w:r w:rsidRPr="00BB013E">
        <w:rPr>
          <w:rFonts w:cs="Times New Roman"/>
          <w:b/>
        </w:rPr>
        <w:t>ĐỐI VỚI SINH VIÊN  LÀ NGƯỜI DÂN TỘC THIỂU SỐ</w:t>
      </w:r>
    </w:p>
    <w:p w:rsidR="00271847" w:rsidRPr="00BB013E" w:rsidRDefault="00271847" w:rsidP="00271847">
      <w:pPr>
        <w:pStyle w:val="ListParagraph"/>
        <w:ind w:left="0" w:firstLine="567"/>
        <w:rPr>
          <w:rFonts w:cs="Times New Roman"/>
          <w:sz w:val="26"/>
          <w:szCs w:val="26"/>
        </w:rPr>
      </w:pPr>
      <w:r w:rsidRPr="00BB013E">
        <w:rPr>
          <w:rFonts w:cs="Times New Roman"/>
          <w:sz w:val="26"/>
          <w:szCs w:val="26"/>
        </w:rPr>
        <w:t>Sinh viên đại học, cao đẳng hệ chính quy là người dân tộc thiểu số thuộc hộ nghèo, hộ cận nghèo.</w:t>
      </w:r>
    </w:p>
    <w:p w:rsidR="00271847" w:rsidRPr="00BB013E" w:rsidRDefault="00271847" w:rsidP="00271847">
      <w:pPr>
        <w:pStyle w:val="ListParagraph"/>
        <w:numPr>
          <w:ilvl w:val="0"/>
          <w:numId w:val="13"/>
        </w:numPr>
        <w:tabs>
          <w:tab w:val="left" w:pos="851"/>
        </w:tabs>
        <w:spacing w:after="0"/>
        <w:ind w:left="0" w:firstLine="567"/>
        <w:rPr>
          <w:rFonts w:cs="Times New Roman"/>
          <w:b/>
          <w:sz w:val="26"/>
          <w:szCs w:val="26"/>
        </w:rPr>
      </w:pPr>
      <w:r w:rsidRPr="00BB013E">
        <w:rPr>
          <w:rFonts w:cs="Times New Roman"/>
          <w:b/>
          <w:sz w:val="26"/>
          <w:szCs w:val="26"/>
        </w:rPr>
        <w:t xml:space="preserve">Mức hỗ trợ chi phí học tập: </w:t>
      </w:r>
      <w:r w:rsidRPr="00BB013E">
        <w:rPr>
          <w:rFonts w:cs="Times New Roman"/>
          <w:sz w:val="26"/>
          <w:szCs w:val="26"/>
        </w:rPr>
        <w:t>Bằng 60% mức lương cơ sở và mỗi học kỳ được hưởng 05 tháng.</w:t>
      </w:r>
    </w:p>
    <w:p w:rsidR="00271847" w:rsidRPr="00BB013E" w:rsidRDefault="00271847" w:rsidP="00271847">
      <w:pPr>
        <w:pStyle w:val="Heading1"/>
        <w:spacing w:before="0" w:line="360" w:lineRule="exact"/>
        <w:ind w:firstLine="567"/>
        <w:jc w:val="both"/>
        <w:rPr>
          <w:rFonts w:ascii="Times New Roman" w:hAnsi="Times New Roman" w:cs="Times New Roman"/>
          <w:color w:val="auto"/>
          <w:sz w:val="26"/>
          <w:szCs w:val="26"/>
        </w:rPr>
      </w:pPr>
      <w:r w:rsidRPr="00BB013E">
        <w:rPr>
          <w:rFonts w:ascii="Times New Roman" w:hAnsi="Times New Roman" w:cs="Times New Roman"/>
          <w:color w:val="auto"/>
          <w:sz w:val="26"/>
          <w:szCs w:val="26"/>
        </w:rPr>
        <w:t>2. Hồ sơ:</w:t>
      </w:r>
      <w:r w:rsidRPr="00BB013E">
        <w:rPr>
          <w:rFonts w:ascii="Times New Roman" w:hAnsi="Times New Roman" w:cs="Times New Roman"/>
          <w:sz w:val="26"/>
          <w:szCs w:val="26"/>
        </w:rPr>
        <w:t xml:space="preserve"> </w:t>
      </w:r>
      <w:r w:rsidRPr="00BB013E">
        <w:rPr>
          <w:rFonts w:ascii="Times New Roman" w:hAnsi="Times New Roman" w:cs="Times New Roman"/>
          <w:b w:val="0"/>
          <w:color w:val="auto"/>
          <w:sz w:val="26"/>
          <w:szCs w:val="26"/>
        </w:rPr>
        <w:t>Sinh viên thuộc đối tượng trên nộ</w:t>
      </w:r>
      <w:r w:rsidR="006B65AD" w:rsidRPr="00BB013E">
        <w:rPr>
          <w:rFonts w:ascii="Times New Roman" w:hAnsi="Times New Roman" w:cs="Times New Roman"/>
          <w:b w:val="0"/>
          <w:color w:val="auto"/>
          <w:sz w:val="26"/>
          <w:szCs w:val="26"/>
        </w:rPr>
        <w:t>p</w:t>
      </w:r>
      <w:r w:rsidRPr="00BB013E">
        <w:rPr>
          <w:rFonts w:ascii="Times New Roman" w:hAnsi="Times New Roman" w:cs="Times New Roman"/>
          <w:b w:val="0"/>
          <w:color w:val="auto"/>
          <w:sz w:val="26"/>
          <w:szCs w:val="26"/>
        </w:rPr>
        <w:t xml:space="preserve"> hồ sơ bao gồm</w:t>
      </w:r>
    </w:p>
    <w:p w:rsidR="00271847" w:rsidRPr="00BB013E" w:rsidRDefault="00271847" w:rsidP="00271847">
      <w:pPr>
        <w:spacing w:after="0" w:line="360" w:lineRule="exact"/>
        <w:ind w:firstLine="567"/>
        <w:jc w:val="both"/>
        <w:rPr>
          <w:rFonts w:cs="Times New Roman"/>
          <w:sz w:val="26"/>
          <w:szCs w:val="26"/>
        </w:rPr>
      </w:pPr>
      <w:r w:rsidRPr="00BB013E">
        <w:rPr>
          <w:rFonts w:cs="Times New Roman"/>
          <w:sz w:val="26"/>
          <w:szCs w:val="26"/>
        </w:rPr>
        <w:t xml:space="preserve">- Đơn đề nghị hỗ trợ chi phí học tập </w:t>
      </w:r>
      <w:r w:rsidRPr="00BB013E">
        <w:rPr>
          <w:rFonts w:cs="Times New Roman"/>
          <w:i/>
          <w:sz w:val="26"/>
          <w:szCs w:val="26"/>
        </w:rPr>
        <w:t>(SV tải trên website của trường ở mục CTSV - mẫu STSV21).</w:t>
      </w:r>
    </w:p>
    <w:p w:rsidR="00271847" w:rsidRPr="00BB013E" w:rsidRDefault="00271847" w:rsidP="00271847">
      <w:pPr>
        <w:spacing w:after="0" w:line="360" w:lineRule="exact"/>
        <w:ind w:firstLine="567"/>
        <w:jc w:val="both"/>
        <w:rPr>
          <w:rFonts w:cs="Times New Roman"/>
          <w:sz w:val="26"/>
          <w:szCs w:val="26"/>
        </w:rPr>
      </w:pPr>
      <w:r w:rsidRPr="00BB013E">
        <w:rPr>
          <w:rFonts w:cs="Times New Roman"/>
          <w:sz w:val="26"/>
          <w:szCs w:val="26"/>
        </w:rPr>
        <w:t>- Giấy chứng nhận hộ nghèo, hộ cận nghèo do UBND xã, phường, thị trấn cấp ( bản sao có công chứng).</w:t>
      </w:r>
    </w:p>
    <w:p w:rsidR="00271847" w:rsidRPr="00BB013E" w:rsidRDefault="00271847" w:rsidP="00271847">
      <w:pPr>
        <w:spacing w:after="0" w:line="360" w:lineRule="exact"/>
        <w:ind w:firstLine="567"/>
        <w:jc w:val="both"/>
        <w:rPr>
          <w:rFonts w:cs="Times New Roman"/>
          <w:sz w:val="26"/>
          <w:szCs w:val="26"/>
        </w:rPr>
      </w:pPr>
      <w:r w:rsidRPr="00BB013E">
        <w:rPr>
          <w:rFonts w:cs="Times New Roman"/>
          <w:sz w:val="26"/>
          <w:szCs w:val="26"/>
        </w:rPr>
        <w:t>- Giấy khai sinh ( bản sao có công chứng).</w:t>
      </w:r>
    </w:p>
    <w:p w:rsidR="00271847" w:rsidRPr="00BB013E" w:rsidRDefault="00271847" w:rsidP="00271847">
      <w:pPr>
        <w:spacing w:after="0" w:line="360" w:lineRule="exact"/>
        <w:ind w:firstLine="567"/>
        <w:jc w:val="both"/>
        <w:rPr>
          <w:rFonts w:cs="Times New Roman"/>
          <w:b/>
          <w:sz w:val="26"/>
          <w:szCs w:val="26"/>
        </w:rPr>
      </w:pPr>
      <w:r w:rsidRPr="00BB013E">
        <w:rPr>
          <w:rFonts w:cs="Times New Roman"/>
          <w:b/>
          <w:sz w:val="26"/>
          <w:szCs w:val="26"/>
        </w:rPr>
        <w:t>3. Lưu ý:</w:t>
      </w:r>
    </w:p>
    <w:p w:rsidR="00271847" w:rsidRPr="00BB013E" w:rsidRDefault="00271847" w:rsidP="00271847">
      <w:pPr>
        <w:pStyle w:val="ListParagraph"/>
        <w:spacing w:after="0" w:line="360" w:lineRule="exact"/>
        <w:ind w:left="0" w:firstLine="567"/>
        <w:jc w:val="both"/>
        <w:rPr>
          <w:rFonts w:cs="Times New Roman"/>
          <w:i/>
          <w:sz w:val="26"/>
          <w:szCs w:val="26"/>
        </w:rPr>
      </w:pPr>
      <w:r w:rsidRPr="00BB013E">
        <w:rPr>
          <w:rFonts w:cs="Times New Roman"/>
          <w:sz w:val="26"/>
          <w:szCs w:val="26"/>
        </w:rPr>
        <w:t>- Sinh viên chỉ phải nộp đầy đủ  hồ sơ 01 lần, các học kỳ tiếp theo chỉ cần bổ sung giấy chứng nhận hộ nghèo, hộ cậ</w:t>
      </w:r>
      <w:r w:rsidR="00A75AFA" w:rsidRPr="00BB013E">
        <w:rPr>
          <w:rFonts w:cs="Times New Roman"/>
          <w:sz w:val="26"/>
          <w:szCs w:val="26"/>
        </w:rPr>
        <w:t>n nghèo vào mỗi đầu học kỳ.</w:t>
      </w:r>
    </w:p>
    <w:p w:rsidR="00271847" w:rsidRPr="00BB013E" w:rsidRDefault="00271847" w:rsidP="00271847">
      <w:pPr>
        <w:pStyle w:val="ListParagraph"/>
        <w:spacing w:after="0" w:line="360" w:lineRule="exact"/>
        <w:ind w:left="0" w:firstLine="567"/>
        <w:jc w:val="both"/>
        <w:rPr>
          <w:rFonts w:cs="Times New Roman"/>
          <w:sz w:val="26"/>
          <w:szCs w:val="26"/>
        </w:rPr>
      </w:pPr>
      <w:r w:rsidRPr="00BB013E">
        <w:rPr>
          <w:rFonts w:cs="Times New Roman"/>
          <w:sz w:val="26"/>
          <w:szCs w:val="26"/>
        </w:rPr>
        <w:t>- Trong quá trình học tập, sinh viên thuộc đối tượng được hưởng chế độ hỗ trợ chi phí học tập không nộp hồ sơ theo đúng quy định thì chỉ được chi trả chi phí học tập tính từ ngày Nhà trường nhận được hồ sơ đến khi kết thúc khóa học và không được giải quyết truy lĩnh.</w:t>
      </w:r>
    </w:p>
    <w:p w:rsidR="00271847" w:rsidRPr="00BB013E" w:rsidRDefault="00271847" w:rsidP="00271847">
      <w:pPr>
        <w:pStyle w:val="ListParagraph"/>
        <w:tabs>
          <w:tab w:val="left" w:pos="426"/>
        </w:tabs>
        <w:ind w:left="0"/>
        <w:rPr>
          <w:rFonts w:cs="Times New Roman"/>
          <w:b/>
        </w:rPr>
      </w:pPr>
    </w:p>
    <w:p w:rsidR="00271847" w:rsidRPr="00BB013E" w:rsidRDefault="00271847" w:rsidP="00271847">
      <w:pPr>
        <w:pStyle w:val="ListParagraph"/>
        <w:numPr>
          <w:ilvl w:val="0"/>
          <w:numId w:val="24"/>
        </w:numPr>
        <w:tabs>
          <w:tab w:val="left" w:pos="426"/>
        </w:tabs>
        <w:spacing w:after="120"/>
        <w:ind w:left="0" w:firstLine="0"/>
        <w:contextualSpacing w:val="0"/>
        <w:rPr>
          <w:rFonts w:cs="Times New Roman"/>
          <w:b/>
        </w:rPr>
      </w:pPr>
      <w:r w:rsidRPr="00BB013E">
        <w:rPr>
          <w:rFonts w:cs="Times New Roman"/>
          <w:b/>
        </w:rPr>
        <w:t>CHÍNH SÁCH</w:t>
      </w:r>
      <w:r w:rsidR="00C27212" w:rsidRPr="00BB013E">
        <w:rPr>
          <w:rFonts w:cs="Times New Roman"/>
          <w:b/>
        </w:rPr>
        <w:t xml:space="preserve"> HỖ TRỢ PHƯƠNG TIỆN, ĐỒ DÙNG HỌC TẬP </w:t>
      </w:r>
      <w:r w:rsidRPr="00BB013E">
        <w:rPr>
          <w:rFonts w:cs="Times New Roman"/>
          <w:b/>
        </w:rPr>
        <w:t xml:space="preserve"> DÀNH CHO SINH VIÊN KHUYẾT TẬT</w:t>
      </w:r>
      <w:r w:rsidR="00681E55" w:rsidRPr="00BB013E">
        <w:rPr>
          <w:rFonts w:cs="Times New Roman"/>
          <w:b/>
        </w:rPr>
        <w:t xml:space="preserve"> THUỘC HỘ NGHÈO/ CẬN NGHÈO</w:t>
      </w:r>
    </w:p>
    <w:p w:rsidR="00271847" w:rsidRPr="00BB013E" w:rsidRDefault="00271847" w:rsidP="00C27212">
      <w:pPr>
        <w:pStyle w:val="ListParagraph"/>
        <w:spacing w:before="120" w:after="120"/>
        <w:ind w:left="0" w:firstLine="426"/>
        <w:contextualSpacing w:val="0"/>
        <w:rPr>
          <w:rFonts w:cs="Times New Roman"/>
          <w:b/>
          <w:sz w:val="26"/>
          <w:szCs w:val="26"/>
        </w:rPr>
      </w:pPr>
      <w:r w:rsidRPr="00BB013E">
        <w:rPr>
          <w:rFonts w:cs="Times New Roman"/>
          <w:sz w:val="26"/>
          <w:szCs w:val="26"/>
        </w:rPr>
        <w:t>Sinh viên đại học, cao đẳng hệ chính quy là người khuyết tậ</w:t>
      </w:r>
      <w:r w:rsidR="00C27212" w:rsidRPr="00BB013E">
        <w:rPr>
          <w:rFonts w:cs="Times New Roman"/>
          <w:sz w:val="26"/>
          <w:szCs w:val="26"/>
        </w:rPr>
        <w:t>t thuộc hộ nghèo/ hộ cận nghèo</w:t>
      </w:r>
    </w:p>
    <w:p w:rsidR="00271847" w:rsidRPr="00BB013E" w:rsidRDefault="00271847" w:rsidP="00271847">
      <w:pPr>
        <w:pStyle w:val="ListParagraph"/>
        <w:numPr>
          <w:ilvl w:val="0"/>
          <w:numId w:val="15"/>
        </w:numPr>
        <w:tabs>
          <w:tab w:val="left" w:pos="567"/>
        </w:tabs>
        <w:spacing w:before="120" w:after="120" w:line="360" w:lineRule="exact"/>
        <w:ind w:left="0" w:firstLine="0"/>
        <w:jc w:val="both"/>
        <w:rPr>
          <w:rFonts w:cs="Times New Roman"/>
          <w:b/>
          <w:sz w:val="26"/>
          <w:szCs w:val="26"/>
        </w:rPr>
      </w:pPr>
      <w:r w:rsidRPr="00BB013E">
        <w:rPr>
          <w:rFonts w:cs="Times New Roman"/>
          <w:b/>
          <w:sz w:val="26"/>
          <w:szCs w:val="26"/>
        </w:rPr>
        <w:lastRenderedPageBreak/>
        <w:t>Chính sách về học bổng và hỗ trợ phương tiện, đồ dùng học tập.</w:t>
      </w:r>
    </w:p>
    <w:p w:rsidR="00271847" w:rsidRPr="00BB013E" w:rsidRDefault="00271847" w:rsidP="00271847">
      <w:pPr>
        <w:pStyle w:val="ListParagraph"/>
        <w:numPr>
          <w:ilvl w:val="0"/>
          <w:numId w:val="21"/>
        </w:numPr>
        <w:tabs>
          <w:tab w:val="left" w:pos="851"/>
        </w:tabs>
        <w:spacing w:before="120" w:after="120" w:line="360" w:lineRule="exact"/>
        <w:ind w:left="0" w:firstLine="567"/>
        <w:jc w:val="both"/>
        <w:rPr>
          <w:rFonts w:cs="Times New Roman"/>
          <w:sz w:val="26"/>
          <w:szCs w:val="26"/>
        </w:rPr>
      </w:pPr>
      <w:r w:rsidRPr="00BB013E">
        <w:rPr>
          <w:rFonts w:cs="Times New Roman"/>
          <w:b/>
          <w:sz w:val="26"/>
          <w:szCs w:val="26"/>
        </w:rPr>
        <w:t>Mức hỗ trợ học bổng</w:t>
      </w:r>
      <w:r w:rsidRPr="00BB013E">
        <w:rPr>
          <w:rFonts w:cs="Times New Roman"/>
          <w:sz w:val="26"/>
          <w:szCs w:val="26"/>
        </w:rPr>
        <w:t>: bằng 80% mức lương cơ sở/tháng và mỗi học kỳ được nhận 05 tháng.</w:t>
      </w:r>
    </w:p>
    <w:p w:rsidR="00271847" w:rsidRPr="00BB013E" w:rsidRDefault="00271847" w:rsidP="00271847">
      <w:pPr>
        <w:pStyle w:val="ListParagraph"/>
        <w:numPr>
          <w:ilvl w:val="0"/>
          <w:numId w:val="21"/>
        </w:numPr>
        <w:tabs>
          <w:tab w:val="left" w:pos="851"/>
        </w:tabs>
        <w:spacing w:before="120" w:after="120" w:line="360" w:lineRule="exact"/>
        <w:ind w:left="0" w:firstLine="567"/>
        <w:jc w:val="both"/>
        <w:rPr>
          <w:rFonts w:cs="Times New Roman"/>
          <w:sz w:val="26"/>
          <w:szCs w:val="26"/>
        </w:rPr>
      </w:pPr>
      <w:r w:rsidRPr="00BB013E">
        <w:rPr>
          <w:rFonts w:cs="Times New Roman"/>
          <w:b/>
          <w:sz w:val="26"/>
          <w:szCs w:val="26"/>
        </w:rPr>
        <w:t>Mức hỗ trợ phương tiện, đồ dùng học tập</w:t>
      </w:r>
      <w:r w:rsidRPr="00BB013E">
        <w:rPr>
          <w:rFonts w:cs="Times New Roman"/>
          <w:sz w:val="26"/>
          <w:szCs w:val="26"/>
        </w:rPr>
        <w:t>: 500.000 đ/ học kỳ.</w:t>
      </w:r>
    </w:p>
    <w:p w:rsidR="00271847" w:rsidRPr="00BB013E" w:rsidRDefault="00271847" w:rsidP="00271847">
      <w:pPr>
        <w:pStyle w:val="ListParagraph"/>
        <w:numPr>
          <w:ilvl w:val="0"/>
          <w:numId w:val="21"/>
        </w:numPr>
        <w:tabs>
          <w:tab w:val="left" w:pos="851"/>
        </w:tabs>
        <w:spacing w:before="120" w:after="120" w:line="360" w:lineRule="exact"/>
        <w:ind w:left="0" w:firstLine="567"/>
        <w:jc w:val="both"/>
        <w:rPr>
          <w:rFonts w:cs="Times New Roman"/>
          <w:sz w:val="26"/>
          <w:szCs w:val="26"/>
        </w:rPr>
      </w:pPr>
      <w:r w:rsidRPr="00BB013E">
        <w:rPr>
          <w:rFonts w:cs="Times New Roman"/>
          <w:b/>
          <w:sz w:val="26"/>
          <w:szCs w:val="26"/>
        </w:rPr>
        <w:t>Hồ sơ</w:t>
      </w:r>
      <w:r w:rsidRPr="00BB013E">
        <w:rPr>
          <w:rFonts w:cs="Times New Roman"/>
          <w:sz w:val="26"/>
          <w:szCs w:val="26"/>
        </w:rPr>
        <w:t>:</w:t>
      </w:r>
    </w:p>
    <w:p w:rsidR="00271847" w:rsidRPr="00BB013E" w:rsidRDefault="00271847" w:rsidP="00271847">
      <w:pPr>
        <w:pStyle w:val="ListParagraph"/>
        <w:spacing w:before="120" w:after="120" w:line="360" w:lineRule="exact"/>
        <w:ind w:left="0" w:firstLine="709"/>
        <w:jc w:val="both"/>
        <w:rPr>
          <w:rFonts w:cs="Times New Roman"/>
          <w:sz w:val="26"/>
          <w:szCs w:val="26"/>
        </w:rPr>
      </w:pPr>
      <w:r w:rsidRPr="00BB013E">
        <w:rPr>
          <w:rFonts w:cs="Times New Roman"/>
          <w:sz w:val="26"/>
          <w:szCs w:val="26"/>
        </w:rPr>
        <w:t>Sinh viên nộ</w:t>
      </w:r>
      <w:r w:rsidR="00A40C53" w:rsidRPr="00BB013E">
        <w:rPr>
          <w:rFonts w:cs="Times New Roman"/>
          <w:sz w:val="26"/>
          <w:szCs w:val="26"/>
        </w:rPr>
        <w:t>p</w:t>
      </w:r>
      <w:r w:rsidRPr="00BB013E">
        <w:rPr>
          <w:rFonts w:cs="Times New Roman"/>
          <w:sz w:val="26"/>
          <w:szCs w:val="26"/>
        </w:rPr>
        <w:t xml:space="preserve"> hồ sơ, gồm:</w:t>
      </w:r>
    </w:p>
    <w:p w:rsidR="00271847" w:rsidRPr="00BB013E" w:rsidRDefault="00271847" w:rsidP="00271847">
      <w:pPr>
        <w:pStyle w:val="ListParagraph"/>
        <w:spacing w:before="120" w:after="120" w:line="360" w:lineRule="exact"/>
        <w:ind w:left="0" w:firstLine="709"/>
        <w:jc w:val="both"/>
        <w:rPr>
          <w:rFonts w:cs="Times New Roman"/>
          <w:sz w:val="26"/>
          <w:szCs w:val="26"/>
        </w:rPr>
      </w:pPr>
      <w:r w:rsidRPr="00BB013E">
        <w:rPr>
          <w:rFonts w:cs="Times New Roman"/>
          <w:sz w:val="26"/>
          <w:szCs w:val="26"/>
        </w:rPr>
        <w:t>- Đơn đề nghị được nhận học bổng và chi phí hỗ trợ (</w:t>
      </w:r>
      <w:r w:rsidRPr="00BB013E">
        <w:rPr>
          <w:rFonts w:cs="Times New Roman"/>
          <w:i/>
          <w:sz w:val="26"/>
          <w:szCs w:val="26"/>
        </w:rPr>
        <w:t>SV tải trên website của trường ở mục CTSV- mẫu STSV 22</w:t>
      </w:r>
      <w:r w:rsidRPr="00BB013E">
        <w:rPr>
          <w:rFonts w:cs="Times New Roman"/>
          <w:sz w:val="26"/>
          <w:szCs w:val="26"/>
        </w:rPr>
        <w:t>).</w:t>
      </w:r>
    </w:p>
    <w:p w:rsidR="00271847" w:rsidRPr="00BB013E" w:rsidRDefault="00271847" w:rsidP="00271847">
      <w:pPr>
        <w:pStyle w:val="ListParagraph"/>
        <w:spacing w:before="120" w:after="120" w:line="360" w:lineRule="exact"/>
        <w:ind w:left="0" w:firstLine="709"/>
        <w:jc w:val="both"/>
        <w:rPr>
          <w:rFonts w:cs="Times New Roman"/>
          <w:sz w:val="26"/>
          <w:szCs w:val="26"/>
        </w:rPr>
      </w:pPr>
      <w:r w:rsidRPr="00BB013E">
        <w:rPr>
          <w:rFonts w:cs="Times New Roman"/>
          <w:sz w:val="26"/>
          <w:szCs w:val="26"/>
        </w:rPr>
        <w:t>- Giấy chứng nhận về khuyết tật do cơ quan có thẩm quyền cấp theo quy định của Nhà nước (bản sao có công chứng).</w:t>
      </w:r>
    </w:p>
    <w:p w:rsidR="00271847" w:rsidRPr="00BB013E" w:rsidRDefault="00271847" w:rsidP="00271847">
      <w:pPr>
        <w:pStyle w:val="ListParagraph"/>
        <w:spacing w:before="120" w:after="120" w:line="360" w:lineRule="exact"/>
        <w:ind w:left="0" w:firstLine="709"/>
        <w:jc w:val="both"/>
        <w:rPr>
          <w:rFonts w:cs="Times New Roman"/>
          <w:sz w:val="26"/>
          <w:szCs w:val="26"/>
        </w:rPr>
      </w:pPr>
      <w:r w:rsidRPr="00BB013E">
        <w:rPr>
          <w:rFonts w:cs="Times New Roman"/>
          <w:sz w:val="26"/>
          <w:szCs w:val="26"/>
        </w:rPr>
        <w:t>- Giấy chứng nhận là hộ nghèo hoặc hộ cận nghèo do UBND xã, phường, thị trấn cấp (bản sao có công chứng).</w:t>
      </w:r>
    </w:p>
    <w:p w:rsidR="00271847" w:rsidRPr="00BB013E" w:rsidRDefault="00271847" w:rsidP="00271847">
      <w:pPr>
        <w:pStyle w:val="ListParagraph"/>
        <w:numPr>
          <w:ilvl w:val="0"/>
          <w:numId w:val="21"/>
        </w:numPr>
        <w:tabs>
          <w:tab w:val="left" w:pos="993"/>
        </w:tabs>
        <w:spacing w:before="120" w:after="120" w:line="360" w:lineRule="exact"/>
        <w:ind w:left="0" w:firstLine="709"/>
        <w:jc w:val="both"/>
        <w:rPr>
          <w:rFonts w:cs="Times New Roman"/>
          <w:b/>
          <w:sz w:val="26"/>
          <w:szCs w:val="26"/>
        </w:rPr>
      </w:pPr>
      <w:r w:rsidRPr="00BB013E">
        <w:rPr>
          <w:rFonts w:cs="Times New Roman"/>
          <w:b/>
          <w:sz w:val="26"/>
          <w:szCs w:val="26"/>
        </w:rPr>
        <w:t>Lưu ý:</w:t>
      </w:r>
    </w:p>
    <w:p w:rsidR="00271847" w:rsidRPr="00F84231" w:rsidRDefault="00271847" w:rsidP="00271847">
      <w:pPr>
        <w:pStyle w:val="ListParagraph"/>
        <w:spacing w:before="120" w:after="120" w:line="360" w:lineRule="exact"/>
        <w:ind w:left="0" w:firstLine="709"/>
        <w:jc w:val="both"/>
        <w:rPr>
          <w:rFonts w:cs="Times New Roman"/>
          <w:sz w:val="26"/>
          <w:szCs w:val="26"/>
        </w:rPr>
      </w:pPr>
      <w:r w:rsidRPr="00F84231">
        <w:rPr>
          <w:rFonts w:cs="Times New Roman"/>
          <w:sz w:val="26"/>
          <w:szCs w:val="26"/>
        </w:rPr>
        <w:t>Sinh viên chỉ phải nộp đầy đủ  hồ sơ 01 lần, các học kỳ tiếp theo chỉ cần bổ sung giấy chứng nhận hộ nghèo, hộ cậ</w:t>
      </w:r>
      <w:r w:rsidR="003B5574" w:rsidRPr="00F84231">
        <w:rPr>
          <w:rFonts w:cs="Times New Roman"/>
          <w:sz w:val="26"/>
          <w:szCs w:val="26"/>
        </w:rPr>
        <w:t>n nghèo vào mỗi đầu học kỳ</w:t>
      </w:r>
      <w:r w:rsidR="00A75AFA" w:rsidRPr="00F84231">
        <w:rPr>
          <w:rFonts w:cs="Times New Roman"/>
          <w:sz w:val="26"/>
          <w:szCs w:val="26"/>
        </w:rPr>
        <w:t>.</w:t>
      </w:r>
    </w:p>
    <w:p w:rsidR="00271847" w:rsidRPr="00BB013E" w:rsidRDefault="00271847" w:rsidP="00271847">
      <w:pPr>
        <w:pStyle w:val="ListParagraph"/>
        <w:spacing w:before="120" w:after="120" w:line="360" w:lineRule="exact"/>
        <w:ind w:left="0" w:firstLine="709"/>
        <w:contextualSpacing w:val="0"/>
        <w:jc w:val="both"/>
        <w:rPr>
          <w:rFonts w:cs="Times New Roman"/>
          <w:sz w:val="26"/>
          <w:szCs w:val="26"/>
        </w:rPr>
      </w:pPr>
      <w:r w:rsidRPr="00BB013E">
        <w:rPr>
          <w:rFonts w:cs="Times New Roman"/>
          <w:sz w:val="26"/>
          <w:szCs w:val="26"/>
        </w:rPr>
        <w:t>Trường hợp đã nhận học bổng và kinh phí hỗ trợ mua phương tiện, đồ dùng học tập mà bỏ học hoặc bị thôi học thì phải trả lại số tiền đã nhận kể từ thời điểm bỏ học hoặc bị buộc thôi học để nộp lại ngân sách Nhà nước theo quy định.</w:t>
      </w:r>
    </w:p>
    <w:p w:rsidR="006A1FF4" w:rsidRPr="00BB013E" w:rsidRDefault="00970B0B" w:rsidP="00BA4EBA">
      <w:pPr>
        <w:pStyle w:val="ListParagraph"/>
        <w:numPr>
          <w:ilvl w:val="0"/>
          <w:numId w:val="24"/>
        </w:numPr>
        <w:tabs>
          <w:tab w:val="left" w:pos="284"/>
        </w:tabs>
        <w:ind w:left="0" w:firstLine="0"/>
        <w:rPr>
          <w:rFonts w:cs="Times New Roman"/>
          <w:b/>
          <w:bCs/>
          <w:sz w:val="28"/>
          <w:szCs w:val="28"/>
        </w:rPr>
      </w:pPr>
      <w:r w:rsidRPr="00BB013E">
        <w:rPr>
          <w:rFonts w:cs="Times New Roman"/>
          <w:b/>
          <w:bCs/>
          <w:sz w:val="26"/>
          <w:szCs w:val="26"/>
        </w:rPr>
        <w:t xml:space="preserve"> </w:t>
      </w:r>
      <w:r w:rsidR="006A1FF4" w:rsidRPr="00BB013E">
        <w:rPr>
          <w:rFonts w:cs="Times New Roman"/>
          <w:b/>
          <w:bCs/>
          <w:sz w:val="26"/>
          <w:szCs w:val="26"/>
        </w:rPr>
        <w:t>ĐỊA ĐIỂM, THỜI GIAN NỘP HỒ SƠ</w:t>
      </w:r>
    </w:p>
    <w:p w:rsidR="006A1FF4" w:rsidRPr="00BB013E" w:rsidRDefault="006A1FF4" w:rsidP="00FD5AF1">
      <w:pPr>
        <w:pStyle w:val="ListParagraph"/>
        <w:spacing w:before="120" w:after="120"/>
        <w:ind w:left="0" w:firstLine="850"/>
        <w:contextualSpacing w:val="0"/>
        <w:rPr>
          <w:rFonts w:cs="Times New Roman"/>
          <w:bCs/>
          <w:color w:val="000000"/>
          <w:sz w:val="26"/>
          <w:szCs w:val="26"/>
        </w:rPr>
      </w:pPr>
      <w:r w:rsidRPr="00BB013E">
        <w:rPr>
          <w:rFonts w:cs="Times New Roman"/>
          <w:bCs/>
          <w:color w:val="000000"/>
          <w:sz w:val="26"/>
          <w:szCs w:val="26"/>
        </w:rPr>
        <w:t>-Địa điểm</w:t>
      </w:r>
      <w:r w:rsidR="00F94E92" w:rsidRPr="00BB013E">
        <w:rPr>
          <w:rFonts w:cs="Times New Roman"/>
          <w:bCs/>
          <w:color w:val="000000"/>
          <w:sz w:val="26"/>
          <w:szCs w:val="26"/>
        </w:rPr>
        <w:t xml:space="preserve">: Phòng Công tác Sinh viên </w:t>
      </w:r>
      <w:r w:rsidR="006004EA" w:rsidRPr="00BB013E">
        <w:rPr>
          <w:rFonts w:cs="Times New Roman"/>
          <w:bCs/>
          <w:color w:val="000000"/>
          <w:sz w:val="26"/>
          <w:szCs w:val="26"/>
        </w:rPr>
        <w:t>.</w:t>
      </w:r>
    </w:p>
    <w:p w:rsidR="002266CD" w:rsidRPr="00BB013E" w:rsidRDefault="006A1FF4" w:rsidP="00AE447D">
      <w:pPr>
        <w:pStyle w:val="ListParagraph"/>
        <w:spacing w:before="120" w:after="120"/>
        <w:ind w:left="0" w:firstLine="850"/>
        <w:contextualSpacing w:val="0"/>
        <w:rPr>
          <w:rFonts w:cs="Times New Roman"/>
          <w:b/>
          <w:bCs/>
          <w:sz w:val="26"/>
          <w:szCs w:val="26"/>
        </w:rPr>
      </w:pPr>
      <w:r w:rsidRPr="00BB013E">
        <w:rPr>
          <w:rFonts w:cs="Times New Roman"/>
          <w:bCs/>
          <w:color w:val="000000"/>
          <w:sz w:val="26"/>
          <w:szCs w:val="26"/>
        </w:rPr>
        <w:t xml:space="preserve">-Thời gian: </w:t>
      </w:r>
      <w:r w:rsidR="003B5574" w:rsidRPr="00BB013E">
        <w:rPr>
          <w:rFonts w:cs="Times New Roman"/>
          <w:bCs/>
          <w:color w:val="000000"/>
          <w:sz w:val="26"/>
          <w:szCs w:val="26"/>
        </w:rPr>
        <w:t xml:space="preserve"> Trong vòng 45 ngày, kể từ ngày khai giảng năm học</w:t>
      </w:r>
      <w:r w:rsidR="00A75AFA" w:rsidRPr="00BB013E">
        <w:rPr>
          <w:rFonts w:cs="Times New Roman"/>
          <w:bCs/>
          <w:color w:val="000000"/>
          <w:sz w:val="26"/>
          <w:szCs w:val="26"/>
        </w:rPr>
        <w:t>.</w:t>
      </w:r>
    </w:p>
    <w:p w:rsidR="00980BFB" w:rsidRPr="00BB013E" w:rsidRDefault="00980BFB" w:rsidP="00E21480">
      <w:pPr>
        <w:pStyle w:val="ListParagraph"/>
        <w:spacing w:before="120" w:after="120"/>
        <w:ind w:left="0" w:firstLine="850"/>
        <w:contextualSpacing w:val="0"/>
        <w:rPr>
          <w:rFonts w:cs="Times New Roman"/>
          <w:bCs/>
          <w:color w:val="000000"/>
          <w:sz w:val="26"/>
          <w:szCs w:val="26"/>
        </w:rPr>
      </w:pPr>
      <w:r w:rsidRPr="00BB013E">
        <w:rPr>
          <w:rFonts w:cs="Times New Roman"/>
          <w:bCs/>
          <w:color w:val="000000"/>
          <w:sz w:val="26"/>
          <w:szCs w:val="26"/>
        </w:rPr>
        <w:t>Trên đây là thông báo về việc nhận hồ sơ chế độ</w:t>
      </w:r>
      <w:r w:rsidR="00B50417" w:rsidRPr="00BB013E">
        <w:rPr>
          <w:rFonts w:cs="Times New Roman"/>
          <w:bCs/>
          <w:color w:val="000000"/>
          <w:sz w:val="26"/>
          <w:szCs w:val="26"/>
        </w:rPr>
        <w:t xml:space="preserve"> chính sách n</w:t>
      </w:r>
      <w:r w:rsidRPr="00BB013E">
        <w:rPr>
          <w:rFonts w:cs="Times New Roman"/>
          <w:bCs/>
          <w:color w:val="000000"/>
          <w:sz w:val="26"/>
          <w:szCs w:val="26"/>
        </w:rPr>
        <w:t xml:space="preserve">ăm học </w:t>
      </w:r>
      <w:r w:rsidR="00AE447D" w:rsidRPr="00BB013E">
        <w:rPr>
          <w:rFonts w:cs="Times New Roman"/>
          <w:bCs/>
          <w:color w:val="000000"/>
          <w:sz w:val="26"/>
          <w:szCs w:val="26"/>
        </w:rPr>
        <w:t>2019-2020</w:t>
      </w:r>
      <w:r w:rsidRPr="00BB013E">
        <w:rPr>
          <w:rFonts w:cs="Times New Roman"/>
          <w:bCs/>
          <w:color w:val="000000"/>
          <w:sz w:val="26"/>
          <w:szCs w:val="26"/>
        </w:rPr>
        <w:t>. Đề nghị các đơn vị triển khai nội dung trên đến sinh viên theo thời gian quy định.</w:t>
      </w:r>
    </w:p>
    <w:p w:rsidR="001E7C6A" w:rsidRPr="00BB013E" w:rsidRDefault="00B94090" w:rsidP="00E21480">
      <w:pPr>
        <w:pStyle w:val="ListParagraph"/>
        <w:spacing w:before="120" w:after="120"/>
        <w:ind w:left="0" w:firstLine="850"/>
        <w:contextualSpacing w:val="0"/>
        <w:rPr>
          <w:rFonts w:cs="Times New Roman"/>
          <w:bCs/>
          <w:color w:val="FF0000"/>
          <w:sz w:val="28"/>
          <w:szCs w:val="28"/>
        </w:rPr>
      </w:pPr>
      <w:r w:rsidRPr="00BB013E">
        <w:rPr>
          <w:rFonts w:cs="Times New Roman"/>
          <w:noProof/>
        </w:rPr>
        <mc:AlternateContent>
          <mc:Choice Requires="wps">
            <w:drawing>
              <wp:anchor distT="0" distB="0" distL="114300" distR="114300" simplePos="0" relativeHeight="251661312" behindDoc="0" locked="0" layoutInCell="1" allowOverlap="1" wp14:anchorId="163BA304" wp14:editId="08E97C97">
                <wp:simplePos x="0" y="0"/>
                <wp:positionH relativeFrom="column">
                  <wp:posOffset>3071495</wp:posOffset>
                </wp:positionH>
                <wp:positionV relativeFrom="paragraph">
                  <wp:posOffset>54610</wp:posOffset>
                </wp:positionV>
                <wp:extent cx="2867025" cy="2310765"/>
                <wp:effectExtent l="0" t="0" r="28575" b="266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2310765"/>
                        </a:xfrm>
                        <a:prstGeom prst="rect">
                          <a:avLst/>
                        </a:prstGeom>
                        <a:solidFill>
                          <a:srgbClr val="FFFFFF"/>
                        </a:solidFill>
                        <a:ln w="9525">
                          <a:solidFill>
                            <a:schemeClr val="bg1">
                              <a:lumMod val="100000"/>
                              <a:lumOff val="0"/>
                            </a:schemeClr>
                          </a:solidFill>
                          <a:miter lim="800000"/>
                          <a:headEnd/>
                          <a:tailEnd/>
                        </a:ln>
                      </wps:spPr>
                      <wps:txbx>
                        <w:txbxContent>
                          <w:p w:rsidR="00A85B8F" w:rsidRDefault="00B94090" w:rsidP="001A32C2">
                            <w:pPr>
                              <w:spacing w:after="0"/>
                              <w:jc w:val="center"/>
                              <w:rPr>
                                <w:b/>
                                <w:sz w:val="28"/>
                                <w:szCs w:val="28"/>
                              </w:rPr>
                            </w:pPr>
                            <w:r>
                              <w:rPr>
                                <w:b/>
                                <w:sz w:val="28"/>
                                <w:szCs w:val="28"/>
                              </w:rPr>
                              <w:t>PHÒNG CÔNG TÁC SINH VIÊN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63BA304" id="_x0000_t202" coordsize="21600,21600" o:spt="202" path="m,l,21600r21600,l21600,xe">
                <v:stroke joinstyle="miter"/>
                <v:path gradientshapeok="t" o:connecttype="rect"/>
              </v:shapetype>
              <v:shape id="Text Box 4" o:spid="_x0000_s1026" type="#_x0000_t202" style="position:absolute;left:0;text-align:left;margin-left:241.85pt;margin-top:4.3pt;width:225.75pt;height:181.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" strokecolor="white [3212]">
                <v:textbox style="mso-fit-shape-to-text:t">
                  <w:txbxContent>
                    <w:p w:rsidR="00A85B8F" w:rsidRDefault="00B94090" w:rsidP="001A32C2">
                      <w:pPr>
                        <w:spacing w:after="0"/>
                        <w:jc w:val="center"/>
                        <w:rPr>
                          <w:b/>
                          <w:sz w:val="28"/>
                          <w:szCs w:val="28"/>
                        </w:rPr>
                      </w:pPr>
                      <w:r>
                        <w:rPr>
                          <w:b/>
                          <w:sz w:val="28"/>
                          <w:szCs w:val="28"/>
                        </w:rPr>
                        <w:t>PHÒNG CÔNG TÁC SINH VIÊN</w:t>
                      </w:r>
                    </w:p>
                  </w:txbxContent>
                </v:textbox>
              </v:shape>
            </w:pict>
          </mc:Fallback>
        </mc:AlternateContent>
      </w:r>
      <w:r w:rsidR="00F90C81" w:rsidRPr="00BB013E">
        <w:rPr>
          <w:rFonts w:cs="Times New Roman"/>
          <w:noProof/>
        </w:rPr>
        <mc:AlternateContent>
          <mc:Choice Requires="wps">
            <w:drawing>
              <wp:anchor distT="0" distB="0" distL="114300" distR="114300" simplePos="0" relativeHeight="251662336" behindDoc="0" locked="0" layoutInCell="1" allowOverlap="1" wp14:anchorId="005D5FD0" wp14:editId="19314F75">
                <wp:simplePos x="0" y="0"/>
                <wp:positionH relativeFrom="column">
                  <wp:posOffset>-13970</wp:posOffset>
                </wp:positionH>
                <wp:positionV relativeFrom="paragraph">
                  <wp:posOffset>203835</wp:posOffset>
                </wp:positionV>
                <wp:extent cx="2422525" cy="1553210"/>
                <wp:effectExtent l="0" t="0" r="28575"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1553210"/>
                        </a:xfrm>
                        <a:prstGeom prst="rect">
                          <a:avLst/>
                        </a:prstGeom>
                        <a:solidFill>
                          <a:srgbClr val="FFFFFF"/>
                        </a:solidFill>
                        <a:ln w="9525">
                          <a:solidFill>
                            <a:schemeClr val="bg1">
                              <a:lumMod val="100000"/>
                              <a:lumOff val="0"/>
                            </a:schemeClr>
                          </a:solidFill>
                          <a:miter lim="800000"/>
                          <a:headEnd/>
                          <a:tailEnd/>
                        </a:ln>
                      </wps:spPr>
                      <wps:txbx>
                        <w:txbxContent>
                          <w:p w:rsidR="001A32C2" w:rsidRPr="001C4282" w:rsidRDefault="001A32C2" w:rsidP="001A32C2">
                            <w:pPr>
                              <w:spacing w:after="0"/>
                              <w:rPr>
                                <w:b/>
                                <w:i/>
                                <w:sz w:val="28"/>
                                <w:szCs w:val="28"/>
                              </w:rPr>
                            </w:pPr>
                            <w:r w:rsidRPr="001E7C6A">
                              <w:rPr>
                                <w:b/>
                                <w:i/>
                                <w:sz w:val="26"/>
                                <w:szCs w:val="26"/>
                              </w:rPr>
                              <w:t xml:space="preserve">Nơi nhận: </w:t>
                            </w:r>
                            <w:r w:rsidRPr="001E7C6A">
                              <w:rPr>
                                <w:b/>
                                <w:i/>
                                <w:sz w:val="26"/>
                                <w:szCs w:val="26"/>
                              </w:rPr>
                              <w:tab/>
                            </w:r>
                            <w:r>
                              <w:rPr>
                                <w:b/>
                                <w:i/>
                                <w:sz w:val="28"/>
                                <w:szCs w:val="28"/>
                              </w:rPr>
                              <w:tab/>
                            </w:r>
                            <w:r>
                              <w:rPr>
                                <w:b/>
                                <w:i/>
                                <w:sz w:val="28"/>
                                <w:szCs w:val="28"/>
                              </w:rPr>
                              <w:tab/>
                            </w:r>
                          </w:p>
                          <w:p w:rsidR="001A32C2" w:rsidRPr="00A14676" w:rsidRDefault="001A32C2" w:rsidP="001A32C2">
                            <w:pPr>
                              <w:pStyle w:val="ListParagraph"/>
                              <w:numPr>
                                <w:ilvl w:val="0"/>
                                <w:numId w:val="18"/>
                              </w:numPr>
                              <w:spacing w:after="0" w:line="240" w:lineRule="auto"/>
                              <w:ind w:left="181" w:hanging="181"/>
                              <w:contextualSpacing w:val="0"/>
                            </w:pPr>
                            <w:r>
                              <w:t>Các khoa;</w:t>
                            </w:r>
                            <w:r>
                              <w:tab/>
                            </w:r>
                          </w:p>
                          <w:p w:rsidR="001A32C2" w:rsidRDefault="001A32C2" w:rsidP="001A32C2">
                            <w:pPr>
                              <w:pStyle w:val="ListParagraph"/>
                              <w:numPr>
                                <w:ilvl w:val="0"/>
                                <w:numId w:val="18"/>
                              </w:numPr>
                              <w:spacing w:after="0" w:line="240" w:lineRule="auto"/>
                              <w:ind w:left="181" w:hanging="181"/>
                              <w:contextualSpacing w:val="0"/>
                            </w:pPr>
                            <w:r>
                              <w:t>Phòng CTSV</w:t>
                            </w:r>
                            <w:r w:rsidRPr="00A14676">
                              <w:t>;</w:t>
                            </w:r>
                          </w:p>
                          <w:p w:rsidR="001A32C2" w:rsidRPr="00A14676" w:rsidRDefault="001A32C2" w:rsidP="001A32C2">
                            <w:pPr>
                              <w:pStyle w:val="ListParagraph"/>
                              <w:numPr>
                                <w:ilvl w:val="0"/>
                                <w:numId w:val="18"/>
                              </w:numPr>
                              <w:spacing w:after="0" w:line="240" w:lineRule="auto"/>
                              <w:ind w:left="181" w:hanging="181"/>
                              <w:contextualSpacing w:val="0"/>
                            </w:pPr>
                            <w:r>
                              <w:t>Website;</w:t>
                            </w:r>
                          </w:p>
                          <w:p w:rsidR="001A32C2" w:rsidRDefault="001A32C2" w:rsidP="001A32C2">
                            <w:pPr>
                              <w:pStyle w:val="ListParagraph"/>
                              <w:numPr>
                                <w:ilvl w:val="0"/>
                                <w:numId w:val="18"/>
                              </w:numPr>
                              <w:spacing w:after="0" w:line="240" w:lineRule="auto"/>
                              <w:ind w:left="181" w:hanging="181"/>
                              <w:contextualSpacing w:val="0"/>
                            </w:pPr>
                            <w:r w:rsidRPr="00A14676">
                              <w:t>Lưu.</w:t>
                            </w:r>
                          </w:p>
                          <w:p w:rsidR="001A32C2" w:rsidRPr="001A32C2" w:rsidRDefault="001A32C2" w:rsidP="001A32C2"/>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05D5FD0" id="Text Box 5" o:spid="_x0000_s1027" type="#_x0000_t202" style="position:absolute;left:0;text-align:left;margin-left:-1.1pt;margin-top:16.05pt;width:190.75pt;height:122.3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" strokecolor="white [3212]">
                <v:textbox style="mso-fit-shape-to-text:t">
                  <w:txbxContent>
                    <w:p w:rsidR="001A32C2" w:rsidRPr="001C4282" w:rsidRDefault="001A32C2" w:rsidP="001A32C2">
                      <w:pPr>
                        <w:spacing w:after="0"/>
                        <w:rPr>
                          <w:b/>
                          <w:i/>
                          <w:sz w:val="28"/>
                          <w:szCs w:val="28"/>
                        </w:rPr>
                      </w:pPr>
                      <w:r w:rsidRPr="001E7C6A">
                        <w:rPr>
                          <w:b/>
                          <w:i/>
                          <w:sz w:val="26"/>
                          <w:szCs w:val="26"/>
                        </w:rPr>
                        <w:t xml:space="preserve">Nơi nhận: </w:t>
                      </w:r>
                      <w:r w:rsidRPr="001E7C6A">
                        <w:rPr>
                          <w:b/>
                          <w:i/>
                          <w:sz w:val="26"/>
                          <w:szCs w:val="26"/>
                        </w:rPr>
                        <w:tab/>
                      </w:r>
                      <w:r>
                        <w:rPr>
                          <w:b/>
                          <w:i/>
                          <w:sz w:val="28"/>
                          <w:szCs w:val="28"/>
                        </w:rPr>
                        <w:tab/>
                      </w:r>
                      <w:r>
                        <w:rPr>
                          <w:b/>
                          <w:i/>
                          <w:sz w:val="28"/>
                          <w:szCs w:val="28"/>
                        </w:rPr>
                        <w:tab/>
                      </w:r>
                    </w:p>
                    <w:p w:rsidR="001A32C2" w:rsidRPr="00A14676" w:rsidRDefault="001A32C2" w:rsidP="001A32C2">
                      <w:pPr>
                        <w:pStyle w:val="ListParagraph"/>
                        <w:numPr>
                          <w:ilvl w:val="0"/>
                          <w:numId w:val="18"/>
                        </w:numPr>
                        <w:spacing w:after="0" w:line="240" w:lineRule="auto"/>
                        <w:ind w:left="181" w:hanging="181"/>
                        <w:contextualSpacing w:val="0"/>
                      </w:pPr>
                      <w:r>
                        <w:t>Các khoa;</w:t>
                      </w:r>
                      <w:r>
                        <w:tab/>
                      </w:r>
                    </w:p>
                    <w:p w:rsidR="001A32C2" w:rsidRDefault="001A32C2" w:rsidP="001A32C2">
                      <w:pPr>
                        <w:pStyle w:val="ListParagraph"/>
                        <w:numPr>
                          <w:ilvl w:val="0"/>
                          <w:numId w:val="18"/>
                        </w:numPr>
                        <w:spacing w:after="0" w:line="240" w:lineRule="auto"/>
                        <w:ind w:left="181" w:hanging="181"/>
                        <w:contextualSpacing w:val="0"/>
                      </w:pPr>
                      <w:r>
                        <w:t>Phòng CTSV</w:t>
                      </w:r>
                      <w:r w:rsidRPr="00A14676">
                        <w:t>;</w:t>
                      </w:r>
                    </w:p>
                    <w:p w:rsidR="001A32C2" w:rsidRPr="00A14676" w:rsidRDefault="001A32C2" w:rsidP="001A32C2">
                      <w:pPr>
                        <w:pStyle w:val="ListParagraph"/>
                        <w:numPr>
                          <w:ilvl w:val="0"/>
                          <w:numId w:val="18"/>
                        </w:numPr>
                        <w:spacing w:after="0" w:line="240" w:lineRule="auto"/>
                        <w:ind w:left="181" w:hanging="181"/>
                        <w:contextualSpacing w:val="0"/>
                      </w:pPr>
                      <w:r>
                        <w:t>Website;</w:t>
                      </w:r>
                    </w:p>
                    <w:p w:rsidR="001A32C2" w:rsidRDefault="001A32C2" w:rsidP="001A32C2">
                      <w:pPr>
                        <w:pStyle w:val="ListParagraph"/>
                        <w:numPr>
                          <w:ilvl w:val="0"/>
                          <w:numId w:val="18"/>
                        </w:numPr>
                        <w:spacing w:after="0" w:line="240" w:lineRule="auto"/>
                        <w:ind w:left="181" w:hanging="181"/>
                        <w:contextualSpacing w:val="0"/>
                      </w:pPr>
                      <w:r w:rsidRPr="00A14676">
                        <w:t>Lưu.</w:t>
                      </w:r>
                    </w:p>
                    <w:p w:rsidR="001A32C2" w:rsidRPr="001A32C2" w:rsidRDefault="001A32C2" w:rsidP="001A32C2"/>
                  </w:txbxContent>
                </v:textbox>
              </v:shape>
            </w:pict>
          </mc:Fallback>
        </mc:AlternateContent>
      </w:r>
      <w:r w:rsidR="006A1FF4" w:rsidRPr="00BB013E">
        <w:rPr>
          <w:rFonts w:cs="Times New Roman"/>
          <w:bCs/>
          <w:color w:val="000000"/>
          <w:sz w:val="26"/>
          <w:szCs w:val="26"/>
        </w:rPr>
        <w:t>.</w:t>
      </w:r>
    </w:p>
    <w:sectPr w:rsidR="001E7C6A" w:rsidRPr="00BB013E" w:rsidSect="00B12524">
      <w:pgSz w:w="11907" w:h="16840" w:code="9"/>
      <w:pgMar w:top="907" w:right="851" w:bottom="851" w:left="1418"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541" w:rsidRDefault="00226541" w:rsidP="003306D1">
      <w:pPr>
        <w:spacing w:after="0" w:line="240" w:lineRule="auto"/>
      </w:pPr>
      <w:r>
        <w:separator/>
      </w:r>
    </w:p>
  </w:endnote>
  <w:endnote w:type="continuationSeparator" w:id="0">
    <w:p w:rsidR="00226541" w:rsidRDefault="00226541" w:rsidP="00330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541" w:rsidRDefault="00226541" w:rsidP="003306D1">
      <w:pPr>
        <w:spacing w:after="0" w:line="240" w:lineRule="auto"/>
      </w:pPr>
      <w:r>
        <w:separator/>
      </w:r>
    </w:p>
  </w:footnote>
  <w:footnote w:type="continuationSeparator" w:id="0">
    <w:p w:rsidR="00226541" w:rsidRDefault="00226541" w:rsidP="003306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D87"/>
    <w:multiLevelType w:val="hybridMultilevel"/>
    <w:tmpl w:val="08B2F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469E8"/>
    <w:multiLevelType w:val="hybridMultilevel"/>
    <w:tmpl w:val="582E60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75F2D"/>
    <w:multiLevelType w:val="hybridMultilevel"/>
    <w:tmpl w:val="8B76A8CA"/>
    <w:lvl w:ilvl="0" w:tplc="EB34E7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7556A"/>
    <w:multiLevelType w:val="hybridMultilevel"/>
    <w:tmpl w:val="BDB8CF96"/>
    <w:lvl w:ilvl="0" w:tplc="CDDCF9AC">
      <w:numFmt w:val="bullet"/>
      <w:lvlText w:val="-"/>
      <w:lvlJc w:val="left"/>
      <w:pPr>
        <w:ind w:left="927" w:hanging="360"/>
      </w:pPr>
      <w:rPr>
        <w:rFonts w:ascii="Times New Roman" w:eastAsiaTheme="minorHAnsi"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9730E03"/>
    <w:multiLevelType w:val="hybridMultilevel"/>
    <w:tmpl w:val="5114CC68"/>
    <w:lvl w:ilvl="0" w:tplc="38D0169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1C51693"/>
    <w:multiLevelType w:val="hybridMultilevel"/>
    <w:tmpl w:val="580077DC"/>
    <w:lvl w:ilvl="0" w:tplc="4238EF56">
      <w:start w:val="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35802923"/>
    <w:multiLevelType w:val="hybridMultilevel"/>
    <w:tmpl w:val="DE169842"/>
    <w:lvl w:ilvl="0" w:tplc="D00254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E84DDB"/>
    <w:multiLevelType w:val="hybridMultilevel"/>
    <w:tmpl w:val="FE300D70"/>
    <w:lvl w:ilvl="0" w:tplc="C41A9156">
      <w:start w:val="1"/>
      <w:numFmt w:val="bullet"/>
      <w:lvlText w:val="-"/>
      <w:lvlJc w:val="left"/>
      <w:pPr>
        <w:ind w:left="1647" w:hanging="360"/>
      </w:pPr>
      <w:rPr>
        <w:rFonts w:ascii="Times New Roman" w:eastAsia="Calibri"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8" w15:restartNumberingAfterBreak="0">
    <w:nsid w:val="36C14EFB"/>
    <w:multiLevelType w:val="hybridMultilevel"/>
    <w:tmpl w:val="427C09B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5A1B14"/>
    <w:multiLevelType w:val="hybridMultilevel"/>
    <w:tmpl w:val="09DA5170"/>
    <w:lvl w:ilvl="0" w:tplc="9D68238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3EAA3A53"/>
    <w:multiLevelType w:val="hybridMultilevel"/>
    <w:tmpl w:val="C5BAF95C"/>
    <w:lvl w:ilvl="0" w:tplc="D6146532">
      <w:start w:val="1"/>
      <w:numFmt w:val="upperRoman"/>
      <w:lvlText w:val="%1."/>
      <w:lvlJc w:val="left"/>
      <w:pPr>
        <w:ind w:left="1080" w:hanging="72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BA1BD4"/>
    <w:multiLevelType w:val="hybridMultilevel"/>
    <w:tmpl w:val="22F8F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FA2D1E"/>
    <w:multiLevelType w:val="hybridMultilevel"/>
    <w:tmpl w:val="3F10D744"/>
    <w:lvl w:ilvl="0" w:tplc="7C3C86E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DAD1FD4"/>
    <w:multiLevelType w:val="hybridMultilevel"/>
    <w:tmpl w:val="AF2822A2"/>
    <w:lvl w:ilvl="0" w:tplc="31780DEE">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4FEF5109"/>
    <w:multiLevelType w:val="hybridMultilevel"/>
    <w:tmpl w:val="7562CC72"/>
    <w:lvl w:ilvl="0" w:tplc="C97AE33E">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C37A46"/>
    <w:multiLevelType w:val="hybridMultilevel"/>
    <w:tmpl w:val="EB9433B4"/>
    <w:lvl w:ilvl="0" w:tplc="03C879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E737AC"/>
    <w:multiLevelType w:val="hybridMultilevel"/>
    <w:tmpl w:val="8B3ACFBA"/>
    <w:lvl w:ilvl="0" w:tplc="99BE902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EE2ADD"/>
    <w:multiLevelType w:val="multilevel"/>
    <w:tmpl w:val="280CDD88"/>
    <w:lvl w:ilvl="0">
      <w:start w:val="1"/>
      <w:numFmt w:val="decimal"/>
      <w:lvlText w:val="%1"/>
      <w:lvlJc w:val="left"/>
      <w:pPr>
        <w:ind w:left="480" w:hanging="480"/>
      </w:pPr>
      <w:rPr>
        <w:rFonts w:eastAsia="Calibri" w:hint="default"/>
        <w:b/>
        <w:color w:val="auto"/>
      </w:rPr>
    </w:lvl>
    <w:lvl w:ilvl="1">
      <w:start w:val="2"/>
      <w:numFmt w:val="decimal"/>
      <w:lvlText w:val="%1.%2"/>
      <w:lvlJc w:val="left"/>
      <w:pPr>
        <w:ind w:left="763" w:hanging="480"/>
      </w:pPr>
      <w:rPr>
        <w:rFonts w:eastAsia="Calibri" w:hint="default"/>
        <w:b/>
        <w:color w:val="auto"/>
      </w:rPr>
    </w:lvl>
    <w:lvl w:ilvl="2">
      <w:start w:val="2"/>
      <w:numFmt w:val="decimal"/>
      <w:lvlText w:val="%1.%2.%3"/>
      <w:lvlJc w:val="left"/>
      <w:pPr>
        <w:ind w:left="1286" w:hanging="720"/>
      </w:pPr>
      <w:rPr>
        <w:rFonts w:eastAsia="Calibri" w:hint="default"/>
        <w:b/>
        <w:color w:val="auto"/>
      </w:rPr>
    </w:lvl>
    <w:lvl w:ilvl="3">
      <w:start w:val="1"/>
      <w:numFmt w:val="decimal"/>
      <w:lvlText w:val="%1.%2.%3.%4"/>
      <w:lvlJc w:val="left"/>
      <w:pPr>
        <w:ind w:left="1569" w:hanging="720"/>
      </w:pPr>
      <w:rPr>
        <w:rFonts w:eastAsia="Calibri" w:hint="default"/>
        <w:b/>
        <w:color w:val="auto"/>
      </w:rPr>
    </w:lvl>
    <w:lvl w:ilvl="4">
      <w:start w:val="1"/>
      <w:numFmt w:val="decimal"/>
      <w:lvlText w:val="%1.%2.%3.%4.%5"/>
      <w:lvlJc w:val="left"/>
      <w:pPr>
        <w:ind w:left="2212" w:hanging="1080"/>
      </w:pPr>
      <w:rPr>
        <w:rFonts w:eastAsia="Calibri" w:hint="default"/>
        <w:b/>
        <w:color w:val="auto"/>
      </w:rPr>
    </w:lvl>
    <w:lvl w:ilvl="5">
      <w:start w:val="1"/>
      <w:numFmt w:val="decimal"/>
      <w:lvlText w:val="%1.%2.%3.%4.%5.%6"/>
      <w:lvlJc w:val="left"/>
      <w:pPr>
        <w:ind w:left="2495" w:hanging="1080"/>
      </w:pPr>
      <w:rPr>
        <w:rFonts w:eastAsia="Calibri" w:hint="default"/>
        <w:b/>
        <w:color w:val="auto"/>
      </w:rPr>
    </w:lvl>
    <w:lvl w:ilvl="6">
      <w:start w:val="1"/>
      <w:numFmt w:val="decimal"/>
      <w:lvlText w:val="%1.%2.%3.%4.%5.%6.%7"/>
      <w:lvlJc w:val="left"/>
      <w:pPr>
        <w:ind w:left="3138" w:hanging="1440"/>
      </w:pPr>
      <w:rPr>
        <w:rFonts w:eastAsia="Calibri" w:hint="default"/>
        <w:b/>
        <w:color w:val="auto"/>
      </w:rPr>
    </w:lvl>
    <w:lvl w:ilvl="7">
      <w:start w:val="1"/>
      <w:numFmt w:val="decimal"/>
      <w:lvlText w:val="%1.%2.%3.%4.%5.%6.%7.%8"/>
      <w:lvlJc w:val="left"/>
      <w:pPr>
        <w:ind w:left="3421" w:hanging="1440"/>
      </w:pPr>
      <w:rPr>
        <w:rFonts w:eastAsia="Calibri" w:hint="default"/>
        <w:b/>
        <w:color w:val="auto"/>
      </w:rPr>
    </w:lvl>
    <w:lvl w:ilvl="8">
      <w:start w:val="1"/>
      <w:numFmt w:val="decimal"/>
      <w:lvlText w:val="%1.%2.%3.%4.%5.%6.%7.%8.%9"/>
      <w:lvlJc w:val="left"/>
      <w:pPr>
        <w:ind w:left="4064" w:hanging="1800"/>
      </w:pPr>
      <w:rPr>
        <w:rFonts w:eastAsia="Calibri" w:hint="default"/>
        <w:b/>
        <w:color w:val="auto"/>
      </w:rPr>
    </w:lvl>
  </w:abstractNum>
  <w:abstractNum w:abstractNumId="18" w15:restartNumberingAfterBreak="0">
    <w:nsid w:val="593C1CBD"/>
    <w:multiLevelType w:val="hybridMultilevel"/>
    <w:tmpl w:val="7E2A7A42"/>
    <w:lvl w:ilvl="0" w:tplc="03CAC4C6">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A376D0"/>
    <w:multiLevelType w:val="hybridMultilevel"/>
    <w:tmpl w:val="CCF439A0"/>
    <w:lvl w:ilvl="0" w:tplc="03CAC4C6">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076084"/>
    <w:multiLevelType w:val="hybridMultilevel"/>
    <w:tmpl w:val="C1C2C274"/>
    <w:lvl w:ilvl="0" w:tplc="6E1E0EF2">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7270685"/>
    <w:multiLevelType w:val="hybridMultilevel"/>
    <w:tmpl w:val="E864C08E"/>
    <w:lvl w:ilvl="0" w:tplc="9CB07F7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84D1917"/>
    <w:multiLevelType w:val="hybridMultilevel"/>
    <w:tmpl w:val="35D80C2C"/>
    <w:lvl w:ilvl="0" w:tplc="30AA76F0">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D5E0DE5"/>
    <w:multiLevelType w:val="hybridMultilevel"/>
    <w:tmpl w:val="27F2C476"/>
    <w:lvl w:ilvl="0" w:tplc="04A453D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0FF2CFC"/>
    <w:multiLevelType w:val="hybridMultilevel"/>
    <w:tmpl w:val="04E8AE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5E2EAD"/>
    <w:multiLevelType w:val="hybridMultilevel"/>
    <w:tmpl w:val="AF7A6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9"/>
  </w:num>
  <w:num w:numId="4">
    <w:abstractNumId w:val="22"/>
  </w:num>
  <w:num w:numId="5">
    <w:abstractNumId w:val="10"/>
  </w:num>
  <w:num w:numId="6">
    <w:abstractNumId w:val="7"/>
  </w:num>
  <w:num w:numId="7">
    <w:abstractNumId w:val="16"/>
  </w:num>
  <w:num w:numId="8">
    <w:abstractNumId w:val="3"/>
  </w:num>
  <w:num w:numId="9">
    <w:abstractNumId w:val="20"/>
  </w:num>
  <w:num w:numId="10">
    <w:abstractNumId w:val="0"/>
  </w:num>
  <w:num w:numId="11">
    <w:abstractNumId w:val="13"/>
  </w:num>
  <w:num w:numId="12">
    <w:abstractNumId w:val="21"/>
  </w:num>
  <w:num w:numId="13">
    <w:abstractNumId w:val="11"/>
  </w:num>
  <w:num w:numId="14">
    <w:abstractNumId w:val="4"/>
  </w:num>
  <w:num w:numId="15">
    <w:abstractNumId w:val="23"/>
  </w:num>
  <w:num w:numId="16">
    <w:abstractNumId w:val="8"/>
  </w:num>
  <w:num w:numId="17">
    <w:abstractNumId w:val="14"/>
  </w:num>
  <w:num w:numId="18">
    <w:abstractNumId w:val="18"/>
  </w:num>
  <w:num w:numId="19">
    <w:abstractNumId w:val="19"/>
  </w:num>
  <w:num w:numId="20">
    <w:abstractNumId w:val="24"/>
  </w:num>
  <w:num w:numId="21">
    <w:abstractNumId w:val="2"/>
  </w:num>
  <w:num w:numId="22">
    <w:abstractNumId w:val="17"/>
  </w:num>
  <w:num w:numId="23">
    <w:abstractNumId w:val="5"/>
  </w:num>
  <w:num w:numId="24">
    <w:abstractNumId w:val="1"/>
  </w:num>
  <w:num w:numId="25">
    <w:abstractNumId w:val="6"/>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15F"/>
    <w:rsid w:val="00005920"/>
    <w:rsid w:val="0001344C"/>
    <w:rsid w:val="00015C7E"/>
    <w:rsid w:val="00016C82"/>
    <w:rsid w:val="00017255"/>
    <w:rsid w:val="00027E52"/>
    <w:rsid w:val="000437FA"/>
    <w:rsid w:val="000440A7"/>
    <w:rsid w:val="000535F6"/>
    <w:rsid w:val="000603A3"/>
    <w:rsid w:val="00065CC5"/>
    <w:rsid w:val="000746AA"/>
    <w:rsid w:val="00080F98"/>
    <w:rsid w:val="000903E7"/>
    <w:rsid w:val="000A0985"/>
    <w:rsid w:val="000A4298"/>
    <w:rsid w:val="000A48B2"/>
    <w:rsid w:val="000B4D00"/>
    <w:rsid w:val="000B5936"/>
    <w:rsid w:val="000B6E94"/>
    <w:rsid w:val="000C0496"/>
    <w:rsid w:val="000C1081"/>
    <w:rsid w:val="000D11F0"/>
    <w:rsid w:val="000E1A99"/>
    <w:rsid w:val="000E1FE8"/>
    <w:rsid w:val="000F2825"/>
    <w:rsid w:val="000F663A"/>
    <w:rsid w:val="00112FE1"/>
    <w:rsid w:val="00116124"/>
    <w:rsid w:val="0012093E"/>
    <w:rsid w:val="00120D1D"/>
    <w:rsid w:val="00121F29"/>
    <w:rsid w:val="00122477"/>
    <w:rsid w:val="00130237"/>
    <w:rsid w:val="0013328C"/>
    <w:rsid w:val="00133A50"/>
    <w:rsid w:val="00137B6B"/>
    <w:rsid w:val="00143571"/>
    <w:rsid w:val="00144F19"/>
    <w:rsid w:val="00145EC3"/>
    <w:rsid w:val="001553BF"/>
    <w:rsid w:val="00162B34"/>
    <w:rsid w:val="001646B5"/>
    <w:rsid w:val="00164F4B"/>
    <w:rsid w:val="00166904"/>
    <w:rsid w:val="00166F2C"/>
    <w:rsid w:val="00173284"/>
    <w:rsid w:val="00177519"/>
    <w:rsid w:val="001A32C2"/>
    <w:rsid w:val="001A738A"/>
    <w:rsid w:val="001B261A"/>
    <w:rsid w:val="001B435B"/>
    <w:rsid w:val="001C282D"/>
    <w:rsid w:val="001C4282"/>
    <w:rsid w:val="001D17F7"/>
    <w:rsid w:val="001D3057"/>
    <w:rsid w:val="001D4F5E"/>
    <w:rsid w:val="001E7C6A"/>
    <w:rsid w:val="001F2333"/>
    <w:rsid w:val="00203060"/>
    <w:rsid w:val="00206D84"/>
    <w:rsid w:val="002074D2"/>
    <w:rsid w:val="002078EA"/>
    <w:rsid w:val="002117C8"/>
    <w:rsid w:val="00226541"/>
    <w:rsid w:val="002266CD"/>
    <w:rsid w:val="002267BE"/>
    <w:rsid w:val="0023030B"/>
    <w:rsid w:val="00241361"/>
    <w:rsid w:val="00241761"/>
    <w:rsid w:val="00250765"/>
    <w:rsid w:val="00265AA7"/>
    <w:rsid w:val="002705E6"/>
    <w:rsid w:val="00271847"/>
    <w:rsid w:val="00275557"/>
    <w:rsid w:val="00281095"/>
    <w:rsid w:val="0028741F"/>
    <w:rsid w:val="002940A6"/>
    <w:rsid w:val="00295C49"/>
    <w:rsid w:val="002B0A4A"/>
    <w:rsid w:val="002B441C"/>
    <w:rsid w:val="002B6A54"/>
    <w:rsid w:val="002C0B26"/>
    <w:rsid w:val="002C19CB"/>
    <w:rsid w:val="002E00FB"/>
    <w:rsid w:val="002E0A54"/>
    <w:rsid w:val="002F113E"/>
    <w:rsid w:val="003058ED"/>
    <w:rsid w:val="003112FE"/>
    <w:rsid w:val="00311363"/>
    <w:rsid w:val="00312597"/>
    <w:rsid w:val="00314FBF"/>
    <w:rsid w:val="00325C0B"/>
    <w:rsid w:val="0032609F"/>
    <w:rsid w:val="003306D1"/>
    <w:rsid w:val="003445D2"/>
    <w:rsid w:val="0034486D"/>
    <w:rsid w:val="0034622D"/>
    <w:rsid w:val="00347923"/>
    <w:rsid w:val="003479F1"/>
    <w:rsid w:val="00370B97"/>
    <w:rsid w:val="0037324E"/>
    <w:rsid w:val="0037345C"/>
    <w:rsid w:val="00374117"/>
    <w:rsid w:val="00392D48"/>
    <w:rsid w:val="00392D5B"/>
    <w:rsid w:val="003945C0"/>
    <w:rsid w:val="00394FA6"/>
    <w:rsid w:val="003A0859"/>
    <w:rsid w:val="003A0991"/>
    <w:rsid w:val="003A4FA4"/>
    <w:rsid w:val="003A5503"/>
    <w:rsid w:val="003B249B"/>
    <w:rsid w:val="003B4121"/>
    <w:rsid w:val="003B45CD"/>
    <w:rsid w:val="003B5574"/>
    <w:rsid w:val="003C4710"/>
    <w:rsid w:val="003D798D"/>
    <w:rsid w:val="003E0689"/>
    <w:rsid w:val="003E068C"/>
    <w:rsid w:val="003E2282"/>
    <w:rsid w:val="003E29A1"/>
    <w:rsid w:val="003F1E9B"/>
    <w:rsid w:val="003F1F50"/>
    <w:rsid w:val="003F2976"/>
    <w:rsid w:val="003F369B"/>
    <w:rsid w:val="003F53B6"/>
    <w:rsid w:val="003F7C7E"/>
    <w:rsid w:val="003F7CD6"/>
    <w:rsid w:val="00400EBE"/>
    <w:rsid w:val="00403ACF"/>
    <w:rsid w:val="0040547D"/>
    <w:rsid w:val="00406433"/>
    <w:rsid w:val="00424D96"/>
    <w:rsid w:val="004261A4"/>
    <w:rsid w:val="00432646"/>
    <w:rsid w:val="00435EDC"/>
    <w:rsid w:val="00436858"/>
    <w:rsid w:val="00440818"/>
    <w:rsid w:val="00451E84"/>
    <w:rsid w:val="00452CB9"/>
    <w:rsid w:val="004558EA"/>
    <w:rsid w:val="00457FFA"/>
    <w:rsid w:val="004829D4"/>
    <w:rsid w:val="00482BF2"/>
    <w:rsid w:val="00486F5F"/>
    <w:rsid w:val="00487B28"/>
    <w:rsid w:val="00491323"/>
    <w:rsid w:val="00497CCB"/>
    <w:rsid w:val="004A2B60"/>
    <w:rsid w:val="004A4A08"/>
    <w:rsid w:val="004A5C32"/>
    <w:rsid w:val="004B1511"/>
    <w:rsid w:val="004B3DDD"/>
    <w:rsid w:val="004C380D"/>
    <w:rsid w:val="004C76A6"/>
    <w:rsid w:val="004C773D"/>
    <w:rsid w:val="004D194A"/>
    <w:rsid w:val="004F04F8"/>
    <w:rsid w:val="004F0A96"/>
    <w:rsid w:val="004F6433"/>
    <w:rsid w:val="004F7C4B"/>
    <w:rsid w:val="00505F34"/>
    <w:rsid w:val="0050713C"/>
    <w:rsid w:val="00507791"/>
    <w:rsid w:val="00512CBF"/>
    <w:rsid w:val="0051532B"/>
    <w:rsid w:val="00526899"/>
    <w:rsid w:val="00531426"/>
    <w:rsid w:val="0054029A"/>
    <w:rsid w:val="00543E96"/>
    <w:rsid w:val="005445E1"/>
    <w:rsid w:val="005550BE"/>
    <w:rsid w:val="005554C6"/>
    <w:rsid w:val="00555D0B"/>
    <w:rsid w:val="0055662C"/>
    <w:rsid w:val="00556FE2"/>
    <w:rsid w:val="005577BB"/>
    <w:rsid w:val="00561F2A"/>
    <w:rsid w:val="00564765"/>
    <w:rsid w:val="00566ED5"/>
    <w:rsid w:val="00573098"/>
    <w:rsid w:val="00573838"/>
    <w:rsid w:val="00581472"/>
    <w:rsid w:val="005826A2"/>
    <w:rsid w:val="00584632"/>
    <w:rsid w:val="00584940"/>
    <w:rsid w:val="00587426"/>
    <w:rsid w:val="005936A7"/>
    <w:rsid w:val="00593CFF"/>
    <w:rsid w:val="005958CA"/>
    <w:rsid w:val="005966A5"/>
    <w:rsid w:val="005967FD"/>
    <w:rsid w:val="005A287F"/>
    <w:rsid w:val="005A2C98"/>
    <w:rsid w:val="005A5370"/>
    <w:rsid w:val="005D3D2C"/>
    <w:rsid w:val="005D5A38"/>
    <w:rsid w:val="005E02A7"/>
    <w:rsid w:val="005E2FCE"/>
    <w:rsid w:val="005E6811"/>
    <w:rsid w:val="005E7E3B"/>
    <w:rsid w:val="006004EA"/>
    <w:rsid w:val="00602499"/>
    <w:rsid w:val="00607A02"/>
    <w:rsid w:val="00607FBF"/>
    <w:rsid w:val="00614600"/>
    <w:rsid w:val="006164BB"/>
    <w:rsid w:val="00620397"/>
    <w:rsid w:val="00647F7B"/>
    <w:rsid w:val="006555FF"/>
    <w:rsid w:val="00670FBA"/>
    <w:rsid w:val="00672093"/>
    <w:rsid w:val="00675E9A"/>
    <w:rsid w:val="00681E55"/>
    <w:rsid w:val="00682C27"/>
    <w:rsid w:val="006A0F7A"/>
    <w:rsid w:val="006A1013"/>
    <w:rsid w:val="006A1FF4"/>
    <w:rsid w:val="006B0B1C"/>
    <w:rsid w:val="006B65AD"/>
    <w:rsid w:val="006C0CE5"/>
    <w:rsid w:val="006C0D14"/>
    <w:rsid w:val="006D0CB8"/>
    <w:rsid w:val="006D38D4"/>
    <w:rsid w:val="006D6B18"/>
    <w:rsid w:val="006E26F6"/>
    <w:rsid w:val="006E3EE8"/>
    <w:rsid w:val="006E4737"/>
    <w:rsid w:val="006E4801"/>
    <w:rsid w:val="006F39BC"/>
    <w:rsid w:val="006F3D55"/>
    <w:rsid w:val="006F72CE"/>
    <w:rsid w:val="007066F7"/>
    <w:rsid w:val="007145EF"/>
    <w:rsid w:val="00716CFA"/>
    <w:rsid w:val="007262E4"/>
    <w:rsid w:val="00740A5B"/>
    <w:rsid w:val="00760AAD"/>
    <w:rsid w:val="00760B08"/>
    <w:rsid w:val="00761A14"/>
    <w:rsid w:val="00762EEA"/>
    <w:rsid w:val="00764EE1"/>
    <w:rsid w:val="00766093"/>
    <w:rsid w:val="00777C57"/>
    <w:rsid w:val="007857A8"/>
    <w:rsid w:val="00787110"/>
    <w:rsid w:val="00790415"/>
    <w:rsid w:val="00792087"/>
    <w:rsid w:val="00796D95"/>
    <w:rsid w:val="00797A98"/>
    <w:rsid w:val="007A6744"/>
    <w:rsid w:val="007B5A9F"/>
    <w:rsid w:val="007C6E97"/>
    <w:rsid w:val="007D0D61"/>
    <w:rsid w:val="007D2AA0"/>
    <w:rsid w:val="007D3102"/>
    <w:rsid w:val="007D5837"/>
    <w:rsid w:val="007D5848"/>
    <w:rsid w:val="007E1271"/>
    <w:rsid w:val="007E2511"/>
    <w:rsid w:val="007F0059"/>
    <w:rsid w:val="007F4FC2"/>
    <w:rsid w:val="007F5083"/>
    <w:rsid w:val="00802AC8"/>
    <w:rsid w:val="00816841"/>
    <w:rsid w:val="00816A97"/>
    <w:rsid w:val="0082336E"/>
    <w:rsid w:val="00827F92"/>
    <w:rsid w:val="00841824"/>
    <w:rsid w:val="008522C6"/>
    <w:rsid w:val="00852EE6"/>
    <w:rsid w:val="008572DD"/>
    <w:rsid w:val="00862EBF"/>
    <w:rsid w:val="00862F0D"/>
    <w:rsid w:val="00873A69"/>
    <w:rsid w:val="008774D0"/>
    <w:rsid w:val="00882399"/>
    <w:rsid w:val="008831F7"/>
    <w:rsid w:val="008852B1"/>
    <w:rsid w:val="00886AFF"/>
    <w:rsid w:val="00891BA1"/>
    <w:rsid w:val="00891CDD"/>
    <w:rsid w:val="008A3360"/>
    <w:rsid w:val="008B3D62"/>
    <w:rsid w:val="008B5283"/>
    <w:rsid w:val="008C331C"/>
    <w:rsid w:val="008C644E"/>
    <w:rsid w:val="008E3535"/>
    <w:rsid w:val="008F1BD7"/>
    <w:rsid w:val="008F76F4"/>
    <w:rsid w:val="008F7864"/>
    <w:rsid w:val="00912D51"/>
    <w:rsid w:val="00916391"/>
    <w:rsid w:val="009203EF"/>
    <w:rsid w:val="009244D7"/>
    <w:rsid w:val="00933260"/>
    <w:rsid w:val="00935E05"/>
    <w:rsid w:val="00943407"/>
    <w:rsid w:val="00952DFF"/>
    <w:rsid w:val="00953487"/>
    <w:rsid w:val="0095665E"/>
    <w:rsid w:val="00960E97"/>
    <w:rsid w:val="00970B0B"/>
    <w:rsid w:val="00971083"/>
    <w:rsid w:val="00975A8E"/>
    <w:rsid w:val="00980BFB"/>
    <w:rsid w:val="0099794C"/>
    <w:rsid w:val="009A711B"/>
    <w:rsid w:val="009B2D3B"/>
    <w:rsid w:val="009B4FB9"/>
    <w:rsid w:val="009B6A94"/>
    <w:rsid w:val="009B6B86"/>
    <w:rsid w:val="009C2898"/>
    <w:rsid w:val="009C4800"/>
    <w:rsid w:val="009C50E4"/>
    <w:rsid w:val="009C78EC"/>
    <w:rsid w:val="009D11D8"/>
    <w:rsid w:val="009D6AA1"/>
    <w:rsid w:val="009F1B06"/>
    <w:rsid w:val="009F2C41"/>
    <w:rsid w:val="009F7657"/>
    <w:rsid w:val="009F78A2"/>
    <w:rsid w:val="00A00A14"/>
    <w:rsid w:val="00A058A7"/>
    <w:rsid w:val="00A0667F"/>
    <w:rsid w:val="00A06CCF"/>
    <w:rsid w:val="00A10E99"/>
    <w:rsid w:val="00A15E9C"/>
    <w:rsid w:val="00A21930"/>
    <w:rsid w:val="00A301B7"/>
    <w:rsid w:val="00A30238"/>
    <w:rsid w:val="00A36407"/>
    <w:rsid w:val="00A3644B"/>
    <w:rsid w:val="00A40C53"/>
    <w:rsid w:val="00A55199"/>
    <w:rsid w:val="00A6790D"/>
    <w:rsid w:val="00A70639"/>
    <w:rsid w:val="00A71245"/>
    <w:rsid w:val="00A716CE"/>
    <w:rsid w:val="00A75AFA"/>
    <w:rsid w:val="00A807BA"/>
    <w:rsid w:val="00A83F7F"/>
    <w:rsid w:val="00A85B8F"/>
    <w:rsid w:val="00A92A05"/>
    <w:rsid w:val="00A96F5C"/>
    <w:rsid w:val="00A97E51"/>
    <w:rsid w:val="00AA43C3"/>
    <w:rsid w:val="00AA6389"/>
    <w:rsid w:val="00AB0ADB"/>
    <w:rsid w:val="00AB2546"/>
    <w:rsid w:val="00AB2D9C"/>
    <w:rsid w:val="00AB4A3E"/>
    <w:rsid w:val="00AD4179"/>
    <w:rsid w:val="00AD7099"/>
    <w:rsid w:val="00AE1E3B"/>
    <w:rsid w:val="00AE447D"/>
    <w:rsid w:val="00AE72C6"/>
    <w:rsid w:val="00AE7936"/>
    <w:rsid w:val="00AF2723"/>
    <w:rsid w:val="00AF62DC"/>
    <w:rsid w:val="00B02D0B"/>
    <w:rsid w:val="00B1140E"/>
    <w:rsid w:val="00B1231C"/>
    <w:rsid w:val="00B12524"/>
    <w:rsid w:val="00B14F0D"/>
    <w:rsid w:val="00B24379"/>
    <w:rsid w:val="00B26B48"/>
    <w:rsid w:val="00B35B85"/>
    <w:rsid w:val="00B3784B"/>
    <w:rsid w:val="00B43DDB"/>
    <w:rsid w:val="00B50417"/>
    <w:rsid w:val="00B53A6C"/>
    <w:rsid w:val="00B53F0A"/>
    <w:rsid w:val="00B561DA"/>
    <w:rsid w:val="00B57EB3"/>
    <w:rsid w:val="00B610C9"/>
    <w:rsid w:val="00B612FD"/>
    <w:rsid w:val="00B775D2"/>
    <w:rsid w:val="00B87BCE"/>
    <w:rsid w:val="00B9328D"/>
    <w:rsid w:val="00B94090"/>
    <w:rsid w:val="00B95A27"/>
    <w:rsid w:val="00BA387E"/>
    <w:rsid w:val="00BA4EBA"/>
    <w:rsid w:val="00BA56E4"/>
    <w:rsid w:val="00BA7AC1"/>
    <w:rsid w:val="00BB013E"/>
    <w:rsid w:val="00BB185C"/>
    <w:rsid w:val="00BB3AD4"/>
    <w:rsid w:val="00BC18F3"/>
    <w:rsid w:val="00BC7FE0"/>
    <w:rsid w:val="00BD0842"/>
    <w:rsid w:val="00BE2939"/>
    <w:rsid w:val="00BE5880"/>
    <w:rsid w:val="00BF3EE3"/>
    <w:rsid w:val="00BF4713"/>
    <w:rsid w:val="00C00235"/>
    <w:rsid w:val="00C069FF"/>
    <w:rsid w:val="00C07166"/>
    <w:rsid w:val="00C1163B"/>
    <w:rsid w:val="00C27212"/>
    <w:rsid w:val="00C30F1A"/>
    <w:rsid w:val="00C34A2A"/>
    <w:rsid w:val="00C43DDD"/>
    <w:rsid w:val="00C46360"/>
    <w:rsid w:val="00C463A2"/>
    <w:rsid w:val="00C46891"/>
    <w:rsid w:val="00C51FEA"/>
    <w:rsid w:val="00C53366"/>
    <w:rsid w:val="00C70266"/>
    <w:rsid w:val="00C80084"/>
    <w:rsid w:val="00C8669C"/>
    <w:rsid w:val="00C90BFA"/>
    <w:rsid w:val="00C94A0B"/>
    <w:rsid w:val="00C97E50"/>
    <w:rsid w:val="00CA29DA"/>
    <w:rsid w:val="00CB0EB1"/>
    <w:rsid w:val="00CB4249"/>
    <w:rsid w:val="00CC1623"/>
    <w:rsid w:val="00CC1BF4"/>
    <w:rsid w:val="00CD0BFF"/>
    <w:rsid w:val="00CD368E"/>
    <w:rsid w:val="00CE3F37"/>
    <w:rsid w:val="00CF3A19"/>
    <w:rsid w:val="00D06094"/>
    <w:rsid w:val="00D1031A"/>
    <w:rsid w:val="00D128DF"/>
    <w:rsid w:val="00D2151A"/>
    <w:rsid w:val="00D22C1A"/>
    <w:rsid w:val="00D36097"/>
    <w:rsid w:val="00D42363"/>
    <w:rsid w:val="00D42733"/>
    <w:rsid w:val="00D527CD"/>
    <w:rsid w:val="00D531D7"/>
    <w:rsid w:val="00D539FF"/>
    <w:rsid w:val="00D54C1F"/>
    <w:rsid w:val="00D60067"/>
    <w:rsid w:val="00D65F34"/>
    <w:rsid w:val="00D70F3D"/>
    <w:rsid w:val="00D76334"/>
    <w:rsid w:val="00D7753B"/>
    <w:rsid w:val="00D817B6"/>
    <w:rsid w:val="00D82273"/>
    <w:rsid w:val="00D93083"/>
    <w:rsid w:val="00D96092"/>
    <w:rsid w:val="00DA3AEB"/>
    <w:rsid w:val="00DA3FD0"/>
    <w:rsid w:val="00DA4082"/>
    <w:rsid w:val="00DA5258"/>
    <w:rsid w:val="00DB27A1"/>
    <w:rsid w:val="00DB784A"/>
    <w:rsid w:val="00DB7DB9"/>
    <w:rsid w:val="00DB7DED"/>
    <w:rsid w:val="00DD1736"/>
    <w:rsid w:val="00DD5109"/>
    <w:rsid w:val="00DD7814"/>
    <w:rsid w:val="00DE03BA"/>
    <w:rsid w:val="00DF0DC4"/>
    <w:rsid w:val="00DF6D5A"/>
    <w:rsid w:val="00DF7EB8"/>
    <w:rsid w:val="00E06DFE"/>
    <w:rsid w:val="00E14AE0"/>
    <w:rsid w:val="00E1740D"/>
    <w:rsid w:val="00E21480"/>
    <w:rsid w:val="00E25863"/>
    <w:rsid w:val="00E30F42"/>
    <w:rsid w:val="00E344AA"/>
    <w:rsid w:val="00E41423"/>
    <w:rsid w:val="00E44644"/>
    <w:rsid w:val="00E55CCF"/>
    <w:rsid w:val="00E64315"/>
    <w:rsid w:val="00E67714"/>
    <w:rsid w:val="00E7090F"/>
    <w:rsid w:val="00E714E7"/>
    <w:rsid w:val="00E92D6D"/>
    <w:rsid w:val="00E940BA"/>
    <w:rsid w:val="00EA2C21"/>
    <w:rsid w:val="00EA3C33"/>
    <w:rsid w:val="00EB18D8"/>
    <w:rsid w:val="00EB41E1"/>
    <w:rsid w:val="00EB5C83"/>
    <w:rsid w:val="00EC61FC"/>
    <w:rsid w:val="00EC762C"/>
    <w:rsid w:val="00ED111F"/>
    <w:rsid w:val="00ED4D8A"/>
    <w:rsid w:val="00EE7215"/>
    <w:rsid w:val="00EF12F8"/>
    <w:rsid w:val="00EF475D"/>
    <w:rsid w:val="00EF6122"/>
    <w:rsid w:val="00EF6F3B"/>
    <w:rsid w:val="00F07BF7"/>
    <w:rsid w:val="00F1253A"/>
    <w:rsid w:val="00F1508C"/>
    <w:rsid w:val="00F1668A"/>
    <w:rsid w:val="00F17766"/>
    <w:rsid w:val="00F20119"/>
    <w:rsid w:val="00F22E77"/>
    <w:rsid w:val="00F23303"/>
    <w:rsid w:val="00F25643"/>
    <w:rsid w:val="00F26572"/>
    <w:rsid w:val="00F3015F"/>
    <w:rsid w:val="00F329F7"/>
    <w:rsid w:val="00F37407"/>
    <w:rsid w:val="00F441E7"/>
    <w:rsid w:val="00F46FE1"/>
    <w:rsid w:val="00F538EA"/>
    <w:rsid w:val="00F546FC"/>
    <w:rsid w:val="00F676D0"/>
    <w:rsid w:val="00F74DDA"/>
    <w:rsid w:val="00F8203D"/>
    <w:rsid w:val="00F82A76"/>
    <w:rsid w:val="00F84231"/>
    <w:rsid w:val="00F87E28"/>
    <w:rsid w:val="00F9040C"/>
    <w:rsid w:val="00F9099C"/>
    <w:rsid w:val="00F90C81"/>
    <w:rsid w:val="00F91A50"/>
    <w:rsid w:val="00F94457"/>
    <w:rsid w:val="00F94463"/>
    <w:rsid w:val="00F944CE"/>
    <w:rsid w:val="00F94E92"/>
    <w:rsid w:val="00FA63FD"/>
    <w:rsid w:val="00FA6612"/>
    <w:rsid w:val="00FA6DAB"/>
    <w:rsid w:val="00FB22F9"/>
    <w:rsid w:val="00FC4131"/>
    <w:rsid w:val="00FD0AC5"/>
    <w:rsid w:val="00FD2EAF"/>
    <w:rsid w:val="00FD5AF1"/>
    <w:rsid w:val="00FD712D"/>
    <w:rsid w:val="00FE432F"/>
    <w:rsid w:val="00FF21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6033B"/>
  <w15:docId w15:val="{78435C8A-1717-4053-984C-C9D9A442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A97"/>
  </w:style>
  <w:style w:type="paragraph" w:styleId="Heading1">
    <w:name w:val="heading 1"/>
    <w:basedOn w:val="Normal"/>
    <w:next w:val="Normal"/>
    <w:link w:val="Heading1Char"/>
    <w:uiPriority w:val="9"/>
    <w:qFormat/>
    <w:rsid w:val="005966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3A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95A27"/>
    <w:pPr>
      <w:ind w:left="720"/>
      <w:contextualSpacing/>
    </w:pPr>
  </w:style>
  <w:style w:type="paragraph" w:styleId="BodyTextIndent2">
    <w:name w:val="Body Text Indent 2"/>
    <w:basedOn w:val="Normal"/>
    <w:link w:val="BodyTextIndent2Char"/>
    <w:rsid w:val="00912D51"/>
    <w:pPr>
      <w:spacing w:after="120" w:line="240" w:lineRule="auto"/>
      <w:ind w:firstLine="527"/>
      <w:jc w:val="both"/>
    </w:pPr>
    <w:rPr>
      <w:rFonts w:ascii="VNI-Times" w:eastAsia="Times New Roman" w:hAnsi="VNI-Times" w:cs="Times New Roman"/>
      <w:sz w:val="28"/>
      <w:szCs w:val="20"/>
    </w:rPr>
  </w:style>
  <w:style w:type="character" w:customStyle="1" w:styleId="BodyTextIndent2Char">
    <w:name w:val="Body Text Indent 2 Char"/>
    <w:basedOn w:val="DefaultParagraphFont"/>
    <w:link w:val="BodyTextIndent2"/>
    <w:rsid w:val="00912D51"/>
    <w:rPr>
      <w:rFonts w:ascii="VNI-Times" w:eastAsia="Times New Roman" w:hAnsi="VNI-Times" w:cs="Times New Roman"/>
      <w:sz w:val="28"/>
      <w:szCs w:val="20"/>
    </w:rPr>
  </w:style>
  <w:style w:type="character" w:customStyle="1" w:styleId="Heading1Char">
    <w:name w:val="Heading 1 Char"/>
    <w:basedOn w:val="DefaultParagraphFont"/>
    <w:link w:val="Heading1"/>
    <w:uiPriority w:val="9"/>
    <w:rsid w:val="005966A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306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6D1"/>
  </w:style>
  <w:style w:type="paragraph" w:styleId="Footer">
    <w:name w:val="footer"/>
    <w:basedOn w:val="Normal"/>
    <w:link w:val="FooterChar"/>
    <w:uiPriority w:val="99"/>
    <w:unhideWhenUsed/>
    <w:rsid w:val="003306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6D1"/>
  </w:style>
  <w:style w:type="paragraph" w:styleId="BalloonText">
    <w:name w:val="Balloon Text"/>
    <w:basedOn w:val="Normal"/>
    <w:link w:val="BalloonTextChar"/>
    <w:uiPriority w:val="99"/>
    <w:semiHidden/>
    <w:unhideWhenUsed/>
    <w:rsid w:val="005D3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D2C"/>
    <w:rPr>
      <w:rFonts w:ascii="Tahoma" w:hAnsi="Tahoma" w:cs="Tahoma"/>
      <w:sz w:val="16"/>
      <w:szCs w:val="16"/>
    </w:rPr>
  </w:style>
  <w:style w:type="paragraph" w:styleId="BodyText">
    <w:name w:val="Body Text"/>
    <w:basedOn w:val="Normal"/>
    <w:link w:val="BodyTextChar"/>
    <w:uiPriority w:val="99"/>
    <w:semiHidden/>
    <w:unhideWhenUsed/>
    <w:rsid w:val="00C46891"/>
    <w:pPr>
      <w:spacing w:after="120"/>
    </w:pPr>
  </w:style>
  <w:style w:type="character" w:customStyle="1" w:styleId="BodyTextChar">
    <w:name w:val="Body Text Char"/>
    <w:basedOn w:val="DefaultParagraphFont"/>
    <w:link w:val="BodyText"/>
    <w:uiPriority w:val="99"/>
    <w:semiHidden/>
    <w:rsid w:val="00C46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yen\Desktop\UBND%20T&#7880;NH%20B&#204;NH%20D&#431;&#416;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C51AC-BC3A-437D-9316-3B9C0518B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UBND TỈNH BÌNH DƯƠNG</Template>
  <TotalTime>48</TotalTime>
  <Pages>5</Pages>
  <Words>1273</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quyen</dc:creator>
  <cp:lastModifiedBy>TOAN</cp:lastModifiedBy>
  <cp:revision>17</cp:revision>
  <cp:lastPrinted>2019-07-16T02:30:00Z</cp:lastPrinted>
  <dcterms:created xsi:type="dcterms:W3CDTF">2019-07-15T09:11:00Z</dcterms:created>
  <dcterms:modified xsi:type="dcterms:W3CDTF">2020-07-16T02:57:00Z</dcterms:modified>
</cp:coreProperties>
</file>